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bCs/>
          <w:sz w:val="28"/>
          <w:szCs w:val="28"/>
          <w:lang w:eastAsia="en-US"/>
        </w:rPr>
        <w:t>ПОЯСНИТЕЛЬНАЯ ЗАПИСКА</w:t>
      </w: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bCs/>
          <w:sz w:val="28"/>
          <w:szCs w:val="28"/>
          <w:lang w:eastAsia="en-US"/>
        </w:rPr>
        <w:t>к проекту закона Иркутской области</w:t>
      </w: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72A1">
        <w:rPr>
          <w:rFonts w:ascii="Times New Roman" w:hAnsi="Times New Roman" w:cs="Times New Roman"/>
          <w:bCs/>
          <w:sz w:val="28"/>
          <w:szCs w:val="28"/>
        </w:rPr>
        <w:t>«О внесении изменений в отдельные законы Иркутской области»</w:t>
      </w: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19AF" w:rsidRPr="003E72A1" w:rsidRDefault="002719AF" w:rsidP="004D28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  <w:r w:rsidRPr="003E72A1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1. Субъект права законодательной инициативы</w:t>
      </w: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  <w:r w:rsidRPr="003E72A1">
        <w:rPr>
          <w:rFonts w:ascii="Times New Roman" w:hAnsi="Times New Roman" w:cs="Times New Roman"/>
          <w:sz w:val="28"/>
          <w:szCs w:val="28"/>
          <w:lang w:eastAsia="en-US"/>
        </w:rPr>
        <w:t>Проект закона Иркутской области «О внесении изменений в отдельные законы Иркутской области» (далее – проект закона) вносится на рассмотр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ние Законодательного Собрания Иркутской области Избирательной комисс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ей Иркутской области на основании пункта 2 части 2 статьи 53 Устава И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кутской области, части 6 статьи 5 Закона Иркутской области «Об Избир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 xml:space="preserve">тельной комиссии Иркутской области». </w:t>
      </w: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19AF" w:rsidRPr="003E72A1" w:rsidRDefault="002719AF" w:rsidP="004D28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3E72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2. 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Правовое основание принятия проекта закона</w:t>
      </w: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A1">
        <w:rPr>
          <w:rFonts w:ascii="Times New Roman" w:hAnsi="Times New Roman" w:cs="Times New Roman"/>
          <w:sz w:val="28"/>
          <w:szCs w:val="28"/>
        </w:rPr>
        <w:t>В соответствии с подпунктом «к» пункта 2 статьи 5 Федерального з</w:t>
      </w:r>
      <w:r w:rsidRPr="003E72A1">
        <w:rPr>
          <w:rFonts w:ascii="Times New Roman" w:hAnsi="Times New Roman" w:cs="Times New Roman"/>
          <w:sz w:val="28"/>
          <w:szCs w:val="28"/>
        </w:rPr>
        <w:t>а</w:t>
      </w:r>
      <w:r w:rsidRPr="003E72A1">
        <w:rPr>
          <w:rFonts w:ascii="Times New Roman" w:hAnsi="Times New Roman" w:cs="Times New Roman"/>
          <w:sz w:val="28"/>
          <w:szCs w:val="28"/>
        </w:rPr>
        <w:t>кона от 6 октября 1999 года № 184-ФЗ «Об общих принципах организации законодательных (представительных) и исполнительных органов государс</w:t>
      </w:r>
      <w:r w:rsidRPr="003E72A1">
        <w:rPr>
          <w:rFonts w:ascii="Times New Roman" w:hAnsi="Times New Roman" w:cs="Times New Roman"/>
          <w:sz w:val="28"/>
          <w:szCs w:val="28"/>
        </w:rPr>
        <w:t>т</w:t>
      </w:r>
      <w:r w:rsidRPr="003E72A1">
        <w:rPr>
          <w:rFonts w:ascii="Times New Roman" w:hAnsi="Times New Roman" w:cs="Times New Roman"/>
          <w:sz w:val="28"/>
          <w:szCs w:val="28"/>
        </w:rPr>
        <w:t>венной власти субъектов Российской Федерации» (далее – Федеральный з</w:t>
      </w:r>
      <w:r w:rsidRPr="003E72A1">
        <w:rPr>
          <w:rFonts w:ascii="Times New Roman" w:hAnsi="Times New Roman" w:cs="Times New Roman"/>
          <w:sz w:val="28"/>
          <w:szCs w:val="28"/>
        </w:rPr>
        <w:t>а</w:t>
      </w:r>
      <w:r w:rsidRPr="003E72A1">
        <w:rPr>
          <w:rFonts w:ascii="Times New Roman" w:hAnsi="Times New Roman" w:cs="Times New Roman"/>
          <w:sz w:val="28"/>
          <w:szCs w:val="28"/>
        </w:rPr>
        <w:t>кон об общих принципах организации государственной власти в субъектах Российской Федерации) порядок проведения выборов депутатов законод</w:t>
      </w:r>
      <w:r w:rsidRPr="003E72A1">
        <w:rPr>
          <w:rFonts w:ascii="Times New Roman" w:hAnsi="Times New Roman" w:cs="Times New Roman"/>
          <w:sz w:val="28"/>
          <w:szCs w:val="28"/>
        </w:rPr>
        <w:t>а</w:t>
      </w:r>
      <w:r w:rsidRPr="003E72A1">
        <w:rPr>
          <w:rFonts w:ascii="Times New Roman" w:hAnsi="Times New Roman" w:cs="Times New Roman"/>
          <w:sz w:val="28"/>
          <w:szCs w:val="28"/>
        </w:rPr>
        <w:t>тельного (представительного) органа государственной власти субъекта Ро</w:t>
      </w:r>
      <w:r w:rsidRPr="003E72A1">
        <w:rPr>
          <w:rFonts w:ascii="Times New Roman" w:hAnsi="Times New Roman" w:cs="Times New Roman"/>
          <w:sz w:val="28"/>
          <w:szCs w:val="28"/>
        </w:rPr>
        <w:t>с</w:t>
      </w:r>
      <w:r w:rsidRPr="003E72A1">
        <w:rPr>
          <w:rFonts w:ascii="Times New Roman" w:hAnsi="Times New Roman" w:cs="Times New Roman"/>
          <w:sz w:val="28"/>
          <w:szCs w:val="28"/>
        </w:rPr>
        <w:t>сийской Федерации,</w:t>
      </w:r>
      <w:r w:rsidRPr="003E72A1">
        <w:rPr>
          <w:rFonts w:ascii="Franklin Gothic Demi Cond" w:hAnsi="Franklin Gothic Demi Cond" w:cs="Franklin Gothic Demi Cond"/>
          <w:sz w:val="24"/>
          <w:szCs w:val="24"/>
        </w:rPr>
        <w:t xml:space="preserve"> </w:t>
      </w:r>
      <w:r w:rsidRPr="003E72A1">
        <w:rPr>
          <w:rFonts w:ascii="Times New Roman" w:hAnsi="Times New Roman" w:cs="Times New Roman"/>
          <w:sz w:val="28"/>
          <w:szCs w:val="28"/>
        </w:rPr>
        <w:t>порядок проведения выборов высшего должностного лица субъекта Российской Федерации (руководителя высшего исполнител</w:t>
      </w:r>
      <w:r w:rsidRPr="003E72A1">
        <w:rPr>
          <w:rFonts w:ascii="Times New Roman" w:hAnsi="Times New Roman" w:cs="Times New Roman"/>
          <w:sz w:val="28"/>
          <w:szCs w:val="28"/>
        </w:rPr>
        <w:t>ь</w:t>
      </w:r>
      <w:r w:rsidRPr="003E72A1">
        <w:rPr>
          <w:rFonts w:ascii="Times New Roman" w:hAnsi="Times New Roman" w:cs="Times New Roman"/>
          <w:sz w:val="28"/>
          <w:szCs w:val="28"/>
        </w:rPr>
        <w:t>ного органа государственной власти субъекта Российской Федерации), а та</w:t>
      </w:r>
      <w:r w:rsidRPr="003E72A1">
        <w:rPr>
          <w:rFonts w:ascii="Times New Roman" w:hAnsi="Times New Roman" w:cs="Times New Roman"/>
          <w:sz w:val="28"/>
          <w:szCs w:val="28"/>
        </w:rPr>
        <w:t>к</w:t>
      </w:r>
      <w:r w:rsidRPr="003E72A1">
        <w:rPr>
          <w:rFonts w:ascii="Times New Roman" w:hAnsi="Times New Roman" w:cs="Times New Roman"/>
          <w:sz w:val="28"/>
          <w:szCs w:val="28"/>
        </w:rPr>
        <w:t>же порядок отзыва высшего должностного лица субъекта Российской Фед</w:t>
      </w:r>
      <w:r w:rsidRPr="003E72A1">
        <w:rPr>
          <w:rFonts w:ascii="Times New Roman" w:hAnsi="Times New Roman" w:cs="Times New Roman"/>
          <w:sz w:val="28"/>
          <w:szCs w:val="28"/>
        </w:rPr>
        <w:t>е</w:t>
      </w:r>
      <w:r w:rsidRPr="003E72A1">
        <w:rPr>
          <w:rFonts w:ascii="Times New Roman" w:hAnsi="Times New Roman" w:cs="Times New Roman"/>
          <w:sz w:val="28"/>
          <w:szCs w:val="28"/>
        </w:rPr>
        <w:t>рации (руководителя высшего исполнительного органа государственной вл</w:t>
      </w:r>
      <w:r w:rsidRPr="003E72A1">
        <w:rPr>
          <w:rFonts w:ascii="Times New Roman" w:hAnsi="Times New Roman" w:cs="Times New Roman"/>
          <w:sz w:val="28"/>
          <w:szCs w:val="28"/>
        </w:rPr>
        <w:t>а</w:t>
      </w:r>
      <w:r w:rsidRPr="003E72A1">
        <w:rPr>
          <w:rFonts w:ascii="Times New Roman" w:hAnsi="Times New Roman" w:cs="Times New Roman"/>
          <w:sz w:val="28"/>
          <w:szCs w:val="28"/>
        </w:rPr>
        <w:t>сти субъекта Российской Федерации) определяются законами субъекта Ро</w:t>
      </w:r>
      <w:r w:rsidRPr="003E72A1">
        <w:rPr>
          <w:rFonts w:ascii="Times New Roman" w:hAnsi="Times New Roman" w:cs="Times New Roman"/>
          <w:sz w:val="28"/>
          <w:szCs w:val="28"/>
        </w:rPr>
        <w:t>с</w:t>
      </w:r>
      <w:r w:rsidRPr="003E72A1">
        <w:rPr>
          <w:rFonts w:ascii="Times New Roman" w:hAnsi="Times New Roman" w:cs="Times New Roman"/>
          <w:sz w:val="28"/>
          <w:szCs w:val="28"/>
        </w:rPr>
        <w:t>сийской Федерации. Согласно пунктам 14, 14</w:t>
      </w:r>
      <w:r w:rsidRPr="003E72A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3E72A1">
        <w:rPr>
          <w:rFonts w:ascii="Times New Roman" w:hAnsi="Times New Roman" w:cs="Times New Roman"/>
          <w:sz w:val="28"/>
          <w:szCs w:val="28"/>
        </w:rPr>
        <w:t>части 1 статьи 46 Устава И</w:t>
      </w:r>
      <w:r w:rsidRPr="003E72A1">
        <w:rPr>
          <w:rFonts w:ascii="Times New Roman" w:hAnsi="Times New Roman" w:cs="Times New Roman"/>
          <w:sz w:val="28"/>
          <w:szCs w:val="28"/>
        </w:rPr>
        <w:t>р</w:t>
      </w:r>
      <w:r w:rsidRPr="003E72A1">
        <w:rPr>
          <w:rFonts w:ascii="Times New Roman" w:hAnsi="Times New Roman" w:cs="Times New Roman"/>
          <w:sz w:val="28"/>
          <w:szCs w:val="28"/>
        </w:rPr>
        <w:t xml:space="preserve">кутской области, 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порядок проведения выборов в Законодательное Собрание Иркутской области, выборов Губернатора Иркутской области и отзыва Г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бернатора Иркутской области на основе федерального законодательства и Устава Иркутской области устанавливается законами Иркутской области.</w:t>
      </w: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  <w:lang w:eastAsia="en-US"/>
        </w:rPr>
        <w:t>В соответствии с подпунктами «в» и «и» пункта 2 статьи 5 Федерал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ного закона о</w:t>
      </w:r>
      <w:r w:rsidRPr="003E72A1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государственной власти в субъектах Российской Федерации 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в пределах полномочий, определенных ф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деральным законом, порядок проведения выборов в органы местного сам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управления на территории субъекта Российской Федерации, порядок орган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зации референдума субъекта Российской Федерации регламентируются зак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ном субъекта Российской Федерации. Согласно части 10 статьи 22 Федерал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ного закона от 6 октября 2003 года № 131-ФЗ «Об общих принципах орган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зации местного самоуправления в Российской Федерации»,</w:t>
      </w:r>
      <w:r w:rsidRPr="003E72A1">
        <w:rPr>
          <w:rFonts w:ascii="Times New Roman" w:hAnsi="Times New Roman" w:cs="Times New Roman"/>
          <w:sz w:val="28"/>
          <w:szCs w:val="28"/>
        </w:rPr>
        <w:t xml:space="preserve"> порядок подг</w:t>
      </w:r>
      <w:r w:rsidRPr="003E72A1">
        <w:rPr>
          <w:rFonts w:ascii="Times New Roman" w:hAnsi="Times New Roman" w:cs="Times New Roman"/>
          <w:sz w:val="28"/>
          <w:szCs w:val="28"/>
        </w:rPr>
        <w:t>о</w:t>
      </w:r>
      <w:r w:rsidRPr="003E72A1">
        <w:rPr>
          <w:rFonts w:ascii="Times New Roman" w:hAnsi="Times New Roman" w:cs="Times New Roman"/>
          <w:sz w:val="28"/>
          <w:szCs w:val="28"/>
        </w:rPr>
        <w:t>товки и проведения местного референдума устанавливается федеральным з</w:t>
      </w:r>
      <w:r w:rsidRPr="003E72A1">
        <w:rPr>
          <w:rFonts w:ascii="Times New Roman" w:hAnsi="Times New Roman" w:cs="Times New Roman"/>
          <w:sz w:val="28"/>
          <w:szCs w:val="28"/>
        </w:rPr>
        <w:t>а</w:t>
      </w:r>
      <w:r w:rsidRPr="003E72A1">
        <w:rPr>
          <w:rFonts w:ascii="Times New Roman" w:hAnsi="Times New Roman" w:cs="Times New Roman"/>
          <w:sz w:val="28"/>
          <w:szCs w:val="28"/>
        </w:rPr>
        <w:t xml:space="preserve">коном и принимаемым в соответствии с ним законом субъекта Российской Федерации. В соответствии с 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пунктами 13, 14 части 1 статьи 46 Устава И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кутской области порядок проведения выборов в органы местного самоупра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ления на территории Иркутской области, порядок назначения и проведения референдума Иркутской области, а также местных референдумов в Ирку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ской области устанавливаются законами Иркутской области.</w:t>
      </w:r>
    </w:p>
    <w:p w:rsidR="002719AF" w:rsidRDefault="002719AF" w:rsidP="00D61C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</w:rPr>
        <w:t>Гарантии избирательных прав, а также прав граждан, связанных с о</w:t>
      </w:r>
      <w:r w:rsidRPr="003E72A1">
        <w:rPr>
          <w:rFonts w:ascii="Times New Roman" w:hAnsi="Times New Roman" w:cs="Times New Roman"/>
          <w:sz w:val="28"/>
          <w:szCs w:val="28"/>
        </w:rPr>
        <w:t>р</w:t>
      </w:r>
      <w:r w:rsidRPr="003E72A1">
        <w:rPr>
          <w:rFonts w:ascii="Times New Roman" w:hAnsi="Times New Roman" w:cs="Times New Roman"/>
          <w:sz w:val="28"/>
          <w:szCs w:val="28"/>
        </w:rPr>
        <w:t xml:space="preserve">ганизацией референдумов, устанавливаются 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об основных гарантиях избирательных прав).</w:t>
      </w:r>
    </w:p>
    <w:p w:rsidR="002719AF" w:rsidRPr="003E72A1" w:rsidRDefault="002719AF" w:rsidP="00D903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  <w:lang w:eastAsia="en-US"/>
        </w:rPr>
        <w:t>В соответствии с пунктами 1, 4 статьи 23 Федерального закона об о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новных гарантиях избирательных прав, статьей 46 Устава Иркутской области порядок организации и деятельности Избирательной комиссии Иркутской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, а также территориальных избирательных комиссий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федеральным законодательством, а также законом Иркутской области.</w:t>
      </w: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19AF" w:rsidRPr="003E72A1" w:rsidRDefault="002719AF" w:rsidP="004D28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3E72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 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Состояние правового регулирования в данной сфере, обоснов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а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ние целесообразности принятия закона</w:t>
      </w:r>
    </w:p>
    <w:p w:rsidR="002719AF" w:rsidRPr="003E72A1" w:rsidRDefault="002719AF" w:rsidP="00CE3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</w:rPr>
        <w:t xml:space="preserve">В настоящее время порядок организации выборов в Законодательное Собрание Иркутской области регулируется </w:t>
      </w:r>
      <w:hyperlink r:id="rId6" w:history="1">
        <w:r w:rsidRPr="003E72A1">
          <w:rPr>
            <w:rFonts w:ascii="Times New Roman" w:hAnsi="Times New Roman" w:cs="Times New Roman"/>
            <w:sz w:val="28"/>
            <w:szCs w:val="28"/>
            <w:lang w:eastAsia="en-US"/>
          </w:rPr>
          <w:t>Закон</w:t>
        </w:r>
      </w:hyperlink>
      <w:r w:rsidRPr="003E72A1">
        <w:rPr>
          <w:rFonts w:ascii="Times New Roman" w:hAnsi="Times New Roman" w:cs="Times New Roman"/>
          <w:sz w:val="28"/>
          <w:szCs w:val="28"/>
          <w:lang w:eastAsia="en-US"/>
        </w:rPr>
        <w:t>ом Иркутской области от 6 апреля 2011 года № 18-ОЗ «О выборах депутатов Законодательного Собр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ния Иркутской области». Порядок организации выборов Губернатора Ирку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ской области регулируется Законом Иркутской области от 25 июня 2012 года № 54-ОЗ «О выборах Губернатора Иркутской области». Процедура отзыва Губернатора Иркутской области установлена Законом Иркутской области от 28 декабря 2012 года № 156-ОЗ «Об отзыве Губернатора Иркутской обла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 xml:space="preserve">ти». </w:t>
      </w:r>
    </w:p>
    <w:p w:rsidR="002719AF" w:rsidRPr="003E72A1" w:rsidRDefault="002719AF" w:rsidP="00CE3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выборы на территории Иркутской области проводятся в соответствии с Законом Иркутской области от 11 ноября 2011 года 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br/>
        <w:t>№ 116-ОЗ «О муниципальных выборах в Иркутской области».</w:t>
      </w:r>
    </w:p>
    <w:p w:rsidR="002719AF" w:rsidRDefault="002719AF" w:rsidP="00CE3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  <w:lang w:eastAsia="en-US"/>
        </w:rPr>
        <w:t>Организация референдума Иркутской области, а также местных реф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рендумов регламентируется соответственно Законом Иркутской области от 26 октября 2005 года № 66-ОЗ «О референдуме Иркутской области» и Зак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ном Иркутской области от 6 мая 2006 года № 25-ОЗ «О местных референд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 xml:space="preserve">мах в Иркутской области». </w:t>
      </w:r>
    </w:p>
    <w:p w:rsidR="002719AF" w:rsidRPr="0002240D" w:rsidRDefault="002719AF" w:rsidP="00022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  <w:lang w:eastAsia="en-US"/>
        </w:rPr>
        <w:t>Правовое положение Избирательной комиссии Иркутской области о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ределено Законом Иркутской области от 18 июля 2008 года № 51-оз «Об И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бирательной комиссии Иркутской области»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>, статус территориальных избир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тельных комиссий – Законом Иркутской области от 11 июля 2008 года № 41-оз «О территориальных избирательных комиссиях Иркутской области».</w:t>
      </w:r>
    </w:p>
    <w:p w:rsidR="002719AF" w:rsidRPr="00904BE4" w:rsidRDefault="002719AF" w:rsidP="00904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4BE4">
        <w:rPr>
          <w:rFonts w:ascii="Times New Roman" w:hAnsi="Times New Roman" w:cs="Times New Roman"/>
          <w:sz w:val="28"/>
          <w:szCs w:val="28"/>
          <w:lang w:eastAsia="en-US"/>
        </w:rPr>
        <w:t>Внесение изменений и дополнений в указанные выше правовые акты Иркутской области обусловлено необходимостью приведения их в соотве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ствие с изменениями и дополнениями, внесенными в Федеральный закон об основных гарантиях избирательных прав Федеральным законом от 15 февр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ля 2016 года № 29-ФЗ «</w:t>
      </w:r>
      <w:r w:rsidRPr="00904BE4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«Об о</w:t>
      </w:r>
      <w:r w:rsidRPr="00904BE4">
        <w:rPr>
          <w:rFonts w:ascii="Times New Roman" w:hAnsi="Times New Roman" w:cs="Times New Roman"/>
          <w:sz w:val="28"/>
          <w:szCs w:val="28"/>
        </w:rPr>
        <w:t>с</w:t>
      </w:r>
      <w:r w:rsidRPr="00904BE4">
        <w:rPr>
          <w:rFonts w:ascii="Times New Roman" w:hAnsi="Times New Roman" w:cs="Times New Roman"/>
          <w:sz w:val="28"/>
          <w:szCs w:val="28"/>
        </w:rPr>
        <w:t>новных гарантиях избирательных прав и права на участие в референдуме граждан Российской Федерации» и статью 33 Федерального закона «О выб</w:t>
      </w:r>
      <w:r w:rsidRPr="00904BE4">
        <w:rPr>
          <w:rFonts w:ascii="Times New Roman" w:hAnsi="Times New Roman" w:cs="Times New Roman"/>
          <w:sz w:val="28"/>
          <w:szCs w:val="28"/>
        </w:rPr>
        <w:t>о</w:t>
      </w:r>
      <w:r w:rsidRPr="00904BE4">
        <w:rPr>
          <w:rFonts w:ascii="Times New Roman" w:hAnsi="Times New Roman" w:cs="Times New Roman"/>
          <w:sz w:val="28"/>
          <w:szCs w:val="28"/>
        </w:rPr>
        <w:t>рах депутатов Государственной Думы Федерального Собрания Российской Федерации» в части деятельности наблюдателей», Федеральным законом от 9 марта 2016 года № 65-ФЗ «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статью 51 Федеральн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го закона «Об основных гарантиях избирательных прав и права на участие в референдуме граждан Российской Федерации» и в статью 65 Федерального закона «О выборах депутатов Государственной Думы Федерального Собр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ния Российской Федерации», Федеральным законом от 9 марта 2016 года № 66-ФЗ «О внесении изменений в отдельные законодательные акты Росси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ской Федерации о выборах и референдумах и иные законодательные акты Российской Федерации», Федеральным законом от 5 апреля 2016 года № 92-ФЗ «О внесении изменений в статьи 48 и 54 Федерального закона «Об осно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ных гарантиях избирательных прав и права на участие в референдуме гра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дан Российской Федерации» и статьи 62 и 68 Федерального закона «О выб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04BE4">
        <w:rPr>
          <w:rFonts w:ascii="Times New Roman" w:hAnsi="Times New Roman" w:cs="Times New Roman"/>
          <w:sz w:val="28"/>
          <w:szCs w:val="28"/>
          <w:lang w:eastAsia="en-US"/>
        </w:rPr>
        <w:t>рах депутатов Государственной Думы Федерального Собрания Российской Федерации».</w:t>
      </w:r>
    </w:p>
    <w:p w:rsidR="002719AF" w:rsidRDefault="002719AF" w:rsidP="00E41F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19AF" w:rsidRPr="003E72A1" w:rsidRDefault="002719AF" w:rsidP="004D28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3E72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4. 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Предмет правового регулирования и основные правовые пре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д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писания проекта закона</w:t>
      </w:r>
    </w:p>
    <w:p w:rsidR="002719AF" w:rsidRDefault="002719AF" w:rsidP="00CE3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A1">
        <w:rPr>
          <w:rFonts w:ascii="Times New Roman" w:hAnsi="Times New Roman" w:cs="Times New Roman"/>
          <w:sz w:val="28"/>
          <w:szCs w:val="28"/>
        </w:rPr>
        <w:t>Проектом закона предусмотрено внесение в областное законодательс</w:t>
      </w:r>
      <w:r w:rsidRPr="003E72A1">
        <w:rPr>
          <w:rFonts w:ascii="Times New Roman" w:hAnsi="Times New Roman" w:cs="Times New Roman"/>
          <w:sz w:val="28"/>
          <w:szCs w:val="28"/>
        </w:rPr>
        <w:t>т</w:t>
      </w:r>
      <w:r w:rsidRPr="003E72A1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изменений в части правового положения наблюдателей и членов комиссий с правом совещательного голоса. Предлагаются изменения в регламентацию по вопросу возможности участия в предвыборной агитации сетевых изданий, изменения в части организации и проведения совместных агитационных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кандидатов и представителей избирательных объединений,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использования изображений и высказываний физических лиц в агитац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онных материалах.</w:t>
      </w:r>
      <w:bookmarkStart w:id="0" w:name="_GoBack"/>
      <w:bookmarkEnd w:id="0"/>
    </w:p>
    <w:p w:rsidR="002719AF" w:rsidRDefault="002719AF" w:rsidP="00CE3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закона также предлагаются поправки в областное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тельство в вопросах использования в некоторых избирательных документах наименований политических партий. </w:t>
      </w:r>
    </w:p>
    <w:p w:rsidR="002719AF" w:rsidRDefault="002719AF" w:rsidP="00CE3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проектом закона вносятся некоторые терминологические правки в законодательство Иркутской области о выборах и референдумах.</w:t>
      </w:r>
    </w:p>
    <w:p w:rsidR="002719AF" w:rsidRDefault="002719AF" w:rsidP="00CE3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719AF" w:rsidRPr="003E72A1" w:rsidRDefault="002719AF" w:rsidP="004D28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3E72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5. 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Перечень правовых актов Иркутской области, принятия, отм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е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ны, изменения либо признания утратившими силу которых потребует принятие данного правового акта</w:t>
      </w:r>
    </w:p>
    <w:p w:rsidR="002719AF" w:rsidRPr="003E72A1" w:rsidRDefault="002719AF" w:rsidP="00CE3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  <w:lang w:eastAsia="en-US"/>
        </w:rPr>
        <w:t>Принятие проекта закона не потребует дополнительного принятия, о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>мены, изменения либо признания утратившими силу каких-либо правовых актов.</w:t>
      </w:r>
    </w:p>
    <w:p w:rsidR="002719AF" w:rsidRPr="003E72A1" w:rsidRDefault="002719AF" w:rsidP="00CE3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19AF" w:rsidRPr="003E72A1" w:rsidRDefault="002719AF" w:rsidP="004D28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3E72A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6. </w:t>
      </w:r>
      <w:r w:rsidRPr="003E72A1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Финансово-экономическое обоснование принятия закона</w:t>
      </w:r>
    </w:p>
    <w:p w:rsidR="002719AF" w:rsidRPr="003E72A1" w:rsidRDefault="002719AF" w:rsidP="00CE3E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  <w:lang w:eastAsia="en-US"/>
        </w:rPr>
        <w:t>Принятие проекта закона не повлечет увеличения расходов областного бюджета.</w:t>
      </w: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  <w:lang w:eastAsia="en-US"/>
        </w:rPr>
        <w:t>Председатель Избирательной</w:t>
      </w:r>
    </w:p>
    <w:p w:rsidR="002719AF" w:rsidRPr="003E72A1" w:rsidRDefault="002719AF" w:rsidP="00D6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2A1">
        <w:rPr>
          <w:rFonts w:ascii="Times New Roman" w:hAnsi="Times New Roman" w:cs="Times New Roman"/>
          <w:sz w:val="28"/>
          <w:szCs w:val="28"/>
          <w:lang w:eastAsia="en-US"/>
        </w:rPr>
        <w:t>комиссии Иркутской области</w:t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E72A1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Э.И. Девицкий</w:t>
      </w:r>
    </w:p>
    <w:p w:rsidR="002719AF" w:rsidRPr="003E72A1" w:rsidRDefault="002719AF" w:rsidP="00D61C33"/>
    <w:sectPr w:rsidR="002719AF" w:rsidRPr="003E72A1" w:rsidSect="004D28DC">
      <w:headerReference w:type="default" r:id="rId7"/>
      <w:footerReference w:type="default" r:id="rId8"/>
      <w:pgSz w:w="11906" w:h="16838"/>
      <w:pgMar w:top="993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AF" w:rsidRDefault="002719AF" w:rsidP="00E56696">
      <w:pPr>
        <w:spacing w:after="0" w:line="240" w:lineRule="auto"/>
      </w:pPr>
      <w:r>
        <w:separator/>
      </w:r>
    </w:p>
  </w:endnote>
  <w:endnote w:type="continuationSeparator" w:id="0">
    <w:p w:rsidR="002719AF" w:rsidRDefault="002719AF" w:rsidP="00E5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AF" w:rsidRDefault="002719AF">
    <w:pPr>
      <w:pStyle w:val="Footer"/>
      <w:jc w:val="center"/>
    </w:pPr>
  </w:p>
  <w:p w:rsidR="002719AF" w:rsidRDefault="002719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AF" w:rsidRDefault="002719AF" w:rsidP="00E56696">
      <w:pPr>
        <w:spacing w:after="0" w:line="240" w:lineRule="auto"/>
      </w:pPr>
      <w:r>
        <w:separator/>
      </w:r>
    </w:p>
  </w:footnote>
  <w:footnote w:type="continuationSeparator" w:id="0">
    <w:p w:rsidR="002719AF" w:rsidRDefault="002719AF" w:rsidP="00E5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AF" w:rsidRDefault="002719A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719AF" w:rsidRDefault="002719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464"/>
    <w:rsid w:val="00003F92"/>
    <w:rsid w:val="0000676F"/>
    <w:rsid w:val="00013F48"/>
    <w:rsid w:val="0001532C"/>
    <w:rsid w:val="0001579B"/>
    <w:rsid w:val="0001583D"/>
    <w:rsid w:val="0002029C"/>
    <w:rsid w:val="0002240D"/>
    <w:rsid w:val="0002320A"/>
    <w:rsid w:val="00024803"/>
    <w:rsid w:val="00026684"/>
    <w:rsid w:val="000324C7"/>
    <w:rsid w:val="00033210"/>
    <w:rsid w:val="00034F64"/>
    <w:rsid w:val="00035B07"/>
    <w:rsid w:val="00035EBB"/>
    <w:rsid w:val="00037B9A"/>
    <w:rsid w:val="00042A7B"/>
    <w:rsid w:val="00043986"/>
    <w:rsid w:val="00044B04"/>
    <w:rsid w:val="00045A99"/>
    <w:rsid w:val="000469D4"/>
    <w:rsid w:val="000474FB"/>
    <w:rsid w:val="0005234E"/>
    <w:rsid w:val="00056224"/>
    <w:rsid w:val="00060D06"/>
    <w:rsid w:val="00061CFC"/>
    <w:rsid w:val="00064C0E"/>
    <w:rsid w:val="0007005E"/>
    <w:rsid w:val="00072CC2"/>
    <w:rsid w:val="000817B8"/>
    <w:rsid w:val="0008195E"/>
    <w:rsid w:val="000820FD"/>
    <w:rsid w:val="000823AF"/>
    <w:rsid w:val="00082AB9"/>
    <w:rsid w:val="00084DE6"/>
    <w:rsid w:val="00090564"/>
    <w:rsid w:val="00094637"/>
    <w:rsid w:val="00094F0B"/>
    <w:rsid w:val="00095550"/>
    <w:rsid w:val="0009594A"/>
    <w:rsid w:val="00096252"/>
    <w:rsid w:val="00096DAB"/>
    <w:rsid w:val="000A0E2B"/>
    <w:rsid w:val="000A1204"/>
    <w:rsid w:val="000A4558"/>
    <w:rsid w:val="000B422D"/>
    <w:rsid w:val="000B5777"/>
    <w:rsid w:val="000B5BE7"/>
    <w:rsid w:val="000B5F00"/>
    <w:rsid w:val="000C2404"/>
    <w:rsid w:val="000C3204"/>
    <w:rsid w:val="000C5AE6"/>
    <w:rsid w:val="000C5AF1"/>
    <w:rsid w:val="000C6F5D"/>
    <w:rsid w:val="000D5EAF"/>
    <w:rsid w:val="000E0710"/>
    <w:rsid w:val="000E2B51"/>
    <w:rsid w:val="000E5C51"/>
    <w:rsid w:val="000F4B58"/>
    <w:rsid w:val="000F58BA"/>
    <w:rsid w:val="000F6A58"/>
    <w:rsid w:val="000F76B8"/>
    <w:rsid w:val="000F7F80"/>
    <w:rsid w:val="00100AAE"/>
    <w:rsid w:val="001018CB"/>
    <w:rsid w:val="00102D50"/>
    <w:rsid w:val="001050F4"/>
    <w:rsid w:val="00105DE5"/>
    <w:rsid w:val="00106570"/>
    <w:rsid w:val="00107CF5"/>
    <w:rsid w:val="001105BC"/>
    <w:rsid w:val="001113E9"/>
    <w:rsid w:val="00111C21"/>
    <w:rsid w:val="00113435"/>
    <w:rsid w:val="00117825"/>
    <w:rsid w:val="0012011E"/>
    <w:rsid w:val="00121481"/>
    <w:rsid w:val="00123B43"/>
    <w:rsid w:val="001246B3"/>
    <w:rsid w:val="0012713A"/>
    <w:rsid w:val="001276AC"/>
    <w:rsid w:val="00130422"/>
    <w:rsid w:val="001304CF"/>
    <w:rsid w:val="0013180A"/>
    <w:rsid w:val="00133F5E"/>
    <w:rsid w:val="00134FCE"/>
    <w:rsid w:val="00136F8A"/>
    <w:rsid w:val="001379FD"/>
    <w:rsid w:val="00140147"/>
    <w:rsid w:val="0014189B"/>
    <w:rsid w:val="00144159"/>
    <w:rsid w:val="001474D0"/>
    <w:rsid w:val="001542A4"/>
    <w:rsid w:val="00157335"/>
    <w:rsid w:val="00160705"/>
    <w:rsid w:val="00161CBB"/>
    <w:rsid w:val="001629A5"/>
    <w:rsid w:val="00163ADC"/>
    <w:rsid w:val="00164D73"/>
    <w:rsid w:val="001652D4"/>
    <w:rsid w:val="00165396"/>
    <w:rsid w:val="00165543"/>
    <w:rsid w:val="00167CA8"/>
    <w:rsid w:val="00173F1E"/>
    <w:rsid w:val="00174FD7"/>
    <w:rsid w:val="0017696E"/>
    <w:rsid w:val="001778D0"/>
    <w:rsid w:val="0018073F"/>
    <w:rsid w:val="001817F7"/>
    <w:rsid w:val="0018629F"/>
    <w:rsid w:val="001870DD"/>
    <w:rsid w:val="00187748"/>
    <w:rsid w:val="00197E6B"/>
    <w:rsid w:val="001A2608"/>
    <w:rsid w:val="001A281C"/>
    <w:rsid w:val="001A491C"/>
    <w:rsid w:val="001A5AD6"/>
    <w:rsid w:val="001B01BC"/>
    <w:rsid w:val="001B04D0"/>
    <w:rsid w:val="001B45FF"/>
    <w:rsid w:val="001B710A"/>
    <w:rsid w:val="001C36E5"/>
    <w:rsid w:val="001C67DC"/>
    <w:rsid w:val="001C73C7"/>
    <w:rsid w:val="001D1662"/>
    <w:rsid w:val="001D2BAD"/>
    <w:rsid w:val="001D3DF4"/>
    <w:rsid w:val="001D6A5E"/>
    <w:rsid w:val="001D6BE8"/>
    <w:rsid w:val="001E0839"/>
    <w:rsid w:val="001E09E6"/>
    <w:rsid w:val="001E21CC"/>
    <w:rsid w:val="001E2D6F"/>
    <w:rsid w:val="001E42F6"/>
    <w:rsid w:val="001E73D8"/>
    <w:rsid w:val="001F31A2"/>
    <w:rsid w:val="001F3767"/>
    <w:rsid w:val="001F3D69"/>
    <w:rsid w:val="001F4ACD"/>
    <w:rsid w:val="001F5E7B"/>
    <w:rsid w:val="001F6325"/>
    <w:rsid w:val="001F64BC"/>
    <w:rsid w:val="0020026B"/>
    <w:rsid w:val="00204A4E"/>
    <w:rsid w:val="00206387"/>
    <w:rsid w:val="00211EA9"/>
    <w:rsid w:val="00212473"/>
    <w:rsid w:val="00215D81"/>
    <w:rsid w:val="0022344A"/>
    <w:rsid w:val="00224C5A"/>
    <w:rsid w:val="00226778"/>
    <w:rsid w:val="002302B2"/>
    <w:rsid w:val="0023211A"/>
    <w:rsid w:val="002344BC"/>
    <w:rsid w:val="00235D04"/>
    <w:rsid w:val="00235F18"/>
    <w:rsid w:val="00246C4D"/>
    <w:rsid w:val="00247C4C"/>
    <w:rsid w:val="0025107E"/>
    <w:rsid w:val="00252DDF"/>
    <w:rsid w:val="00254CAB"/>
    <w:rsid w:val="0025696A"/>
    <w:rsid w:val="00257C1E"/>
    <w:rsid w:val="002627DE"/>
    <w:rsid w:val="00265363"/>
    <w:rsid w:val="00265ABC"/>
    <w:rsid w:val="002668B7"/>
    <w:rsid w:val="00267D84"/>
    <w:rsid w:val="002715B7"/>
    <w:rsid w:val="002719AF"/>
    <w:rsid w:val="0027211B"/>
    <w:rsid w:val="00272219"/>
    <w:rsid w:val="00272BEF"/>
    <w:rsid w:val="00273AB6"/>
    <w:rsid w:val="00276617"/>
    <w:rsid w:val="00280281"/>
    <w:rsid w:val="00283A9B"/>
    <w:rsid w:val="0028446D"/>
    <w:rsid w:val="00284F24"/>
    <w:rsid w:val="00285615"/>
    <w:rsid w:val="00287197"/>
    <w:rsid w:val="0029696F"/>
    <w:rsid w:val="00297E61"/>
    <w:rsid w:val="002A0D45"/>
    <w:rsid w:val="002A289A"/>
    <w:rsid w:val="002A3541"/>
    <w:rsid w:val="002A37B3"/>
    <w:rsid w:val="002A4116"/>
    <w:rsid w:val="002B00A8"/>
    <w:rsid w:val="002B00DA"/>
    <w:rsid w:val="002B187B"/>
    <w:rsid w:val="002B31C5"/>
    <w:rsid w:val="002B3D0C"/>
    <w:rsid w:val="002B58CE"/>
    <w:rsid w:val="002B6054"/>
    <w:rsid w:val="002C0360"/>
    <w:rsid w:val="002C08F1"/>
    <w:rsid w:val="002C0CFF"/>
    <w:rsid w:val="002C1A7C"/>
    <w:rsid w:val="002C3A9F"/>
    <w:rsid w:val="002C4B64"/>
    <w:rsid w:val="002C6319"/>
    <w:rsid w:val="002C6651"/>
    <w:rsid w:val="002D058B"/>
    <w:rsid w:val="002D1DD7"/>
    <w:rsid w:val="002D52AB"/>
    <w:rsid w:val="002D5B1D"/>
    <w:rsid w:val="002E0013"/>
    <w:rsid w:val="002E18B2"/>
    <w:rsid w:val="002F28C2"/>
    <w:rsid w:val="002F4FA5"/>
    <w:rsid w:val="002F69C5"/>
    <w:rsid w:val="002F7344"/>
    <w:rsid w:val="003023A4"/>
    <w:rsid w:val="00302F3C"/>
    <w:rsid w:val="0031733C"/>
    <w:rsid w:val="0032096A"/>
    <w:rsid w:val="00323677"/>
    <w:rsid w:val="00326841"/>
    <w:rsid w:val="00327F62"/>
    <w:rsid w:val="00334E2F"/>
    <w:rsid w:val="00334F44"/>
    <w:rsid w:val="00340437"/>
    <w:rsid w:val="003425C1"/>
    <w:rsid w:val="00342F4C"/>
    <w:rsid w:val="00344AFB"/>
    <w:rsid w:val="00350B06"/>
    <w:rsid w:val="003517EA"/>
    <w:rsid w:val="00352190"/>
    <w:rsid w:val="0035311C"/>
    <w:rsid w:val="00353558"/>
    <w:rsid w:val="0035463B"/>
    <w:rsid w:val="00355C10"/>
    <w:rsid w:val="0035694B"/>
    <w:rsid w:val="00356CDE"/>
    <w:rsid w:val="00360BBE"/>
    <w:rsid w:val="0036111F"/>
    <w:rsid w:val="00361F54"/>
    <w:rsid w:val="00372667"/>
    <w:rsid w:val="003738C7"/>
    <w:rsid w:val="00374617"/>
    <w:rsid w:val="00375B29"/>
    <w:rsid w:val="00381073"/>
    <w:rsid w:val="00381DEE"/>
    <w:rsid w:val="0038249D"/>
    <w:rsid w:val="00383B18"/>
    <w:rsid w:val="00384EF6"/>
    <w:rsid w:val="00387D04"/>
    <w:rsid w:val="00390209"/>
    <w:rsid w:val="003907D0"/>
    <w:rsid w:val="003A1382"/>
    <w:rsid w:val="003A4399"/>
    <w:rsid w:val="003A7304"/>
    <w:rsid w:val="003B144F"/>
    <w:rsid w:val="003B2D87"/>
    <w:rsid w:val="003B3BC2"/>
    <w:rsid w:val="003C0A85"/>
    <w:rsid w:val="003C5EBB"/>
    <w:rsid w:val="003C746C"/>
    <w:rsid w:val="003D2C8A"/>
    <w:rsid w:val="003E0C8A"/>
    <w:rsid w:val="003E1003"/>
    <w:rsid w:val="003E13D9"/>
    <w:rsid w:val="003E15CD"/>
    <w:rsid w:val="003E2976"/>
    <w:rsid w:val="003E2C06"/>
    <w:rsid w:val="003E4B74"/>
    <w:rsid w:val="003E538A"/>
    <w:rsid w:val="003E59A6"/>
    <w:rsid w:val="003E72A1"/>
    <w:rsid w:val="003F1482"/>
    <w:rsid w:val="003F37D4"/>
    <w:rsid w:val="003F4AD8"/>
    <w:rsid w:val="003F4FD9"/>
    <w:rsid w:val="00400BDA"/>
    <w:rsid w:val="00401D5A"/>
    <w:rsid w:val="004025CF"/>
    <w:rsid w:val="00414928"/>
    <w:rsid w:val="004152C9"/>
    <w:rsid w:val="00423D48"/>
    <w:rsid w:val="00425004"/>
    <w:rsid w:val="00427DB3"/>
    <w:rsid w:val="00430104"/>
    <w:rsid w:val="004341C7"/>
    <w:rsid w:val="00435D44"/>
    <w:rsid w:val="004443DE"/>
    <w:rsid w:val="0044478B"/>
    <w:rsid w:val="00444ED2"/>
    <w:rsid w:val="00445687"/>
    <w:rsid w:val="00451294"/>
    <w:rsid w:val="00452131"/>
    <w:rsid w:val="004523CC"/>
    <w:rsid w:val="004526F5"/>
    <w:rsid w:val="00455F10"/>
    <w:rsid w:val="00463360"/>
    <w:rsid w:val="004707D1"/>
    <w:rsid w:val="004709D0"/>
    <w:rsid w:val="00473C6B"/>
    <w:rsid w:val="00475243"/>
    <w:rsid w:val="00476B73"/>
    <w:rsid w:val="00480593"/>
    <w:rsid w:val="0048159B"/>
    <w:rsid w:val="00490A54"/>
    <w:rsid w:val="0049543E"/>
    <w:rsid w:val="0049748E"/>
    <w:rsid w:val="004A0F79"/>
    <w:rsid w:val="004A1315"/>
    <w:rsid w:val="004A265F"/>
    <w:rsid w:val="004A3D40"/>
    <w:rsid w:val="004A598E"/>
    <w:rsid w:val="004B013D"/>
    <w:rsid w:val="004B0B9B"/>
    <w:rsid w:val="004B33B6"/>
    <w:rsid w:val="004B58F3"/>
    <w:rsid w:val="004B6D27"/>
    <w:rsid w:val="004C1AD9"/>
    <w:rsid w:val="004C4BC6"/>
    <w:rsid w:val="004C5342"/>
    <w:rsid w:val="004C5BBD"/>
    <w:rsid w:val="004D15FF"/>
    <w:rsid w:val="004D22CD"/>
    <w:rsid w:val="004D28DC"/>
    <w:rsid w:val="004D33AA"/>
    <w:rsid w:val="004D509F"/>
    <w:rsid w:val="004D631D"/>
    <w:rsid w:val="004E1BA1"/>
    <w:rsid w:val="004E4845"/>
    <w:rsid w:val="004E4E83"/>
    <w:rsid w:val="004E4EB2"/>
    <w:rsid w:val="004F3704"/>
    <w:rsid w:val="004F4800"/>
    <w:rsid w:val="004F71F3"/>
    <w:rsid w:val="005001F4"/>
    <w:rsid w:val="00500427"/>
    <w:rsid w:val="0050055A"/>
    <w:rsid w:val="005009EB"/>
    <w:rsid w:val="00502A0D"/>
    <w:rsid w:val="005042C1"/>
    <w:rsid w:val="005047FA"/>
    <w:rsid w:val="00507234"/>
    <w:rsid w:val="00510808"/>
    <w:rsid w:val="00511AC8"/>
    <w:rsid w:val="00524DE7"/>
    <w:rsid w:val="00525393"/>
    <w:rsid w:val="00530BD3"/>
    <w:rsid w:val="00530F6F"/>
    <w:rsid w:val="0053365F"/>
    <w:rsid w:val="00534480"/>
    <w:rsid w:val="0053521D"/>
    <w:rsid w:val="005428E3"/>
    <w:rsid w:val="005442D3"/>
    <w:rsid w:val="00545D24"/>
    <w:rsid w:val="00547A81"/>
    <w:rsid w:val="0055219F"/>
    <w:rsid w:val="005545D5"/>
    <w:rsid w:val="00560530"/>
    <w:rsid w:val="00561F27"/>
    <w:rsid w:val="00563B49"/>
    <w:rsid w:val="00565790"/>
    <w:rsid w:val="0056688B"/>
    <w:rsid w:val="00571645"/>
    <w:rsid w:val="005733E5"/>
    <w:rsid w:val="00575BC1"/>
    <w:rsid w:val="00581880"/>
    <w:rsid w:val="00581DA9"/>
    <w:rsid w:val="00582069"/>
    <w:rsid w:val="0058248D"/>
    <w:rsid w:val="00583F10"/>
    <w:rsid w:val="00586315"/>
    <w:rsid w:val="005878FA"/>
    <w:rsid w:val="00587F95"/>
    <w:rsid w:val="00591855"/>
    <w:rsid w:val="00592182"/>
    <w:rsid w:val="0059279F"/>
    <w:rsid w:val="0059505E"/>
    <w:rsid w:val="00595778"/>
    <w:rsid w:val="005960D0"/>
    <w:rsid w:val="005966AC"/>
    <w:rsid w:val="005975AC"/>
    <w:rsid w:val="0059783E"/>
    <w:rsid w:val="005A1E2E"/>
    <w:rsid w:val="005A21EC"/>
    <w:rsid w:val="005A3037"/>
    <w:rsid w:val="005A5233"/>
    <w:rsid w:val="005A5EA9"/>
    <w:rsid w:val="005B0F49"/>
    <w:rsid w:val="005B27B6"/>
    <w:rsid w:val="005B3EB0"/>
    <w:rsid w:val="005B3FF8"/>
    <w:rsid w:val="005B4950"/>
    <w:rsid w:val="005B50CB"/>
    <w:rsid w:val="005B5662"/>
    <w:rsid w:val="005B693A"/>
    <w:rsid w:val="005C00DF"/>
    <w:rsid w:val="005C530B"/>
    <w:rsid w:val="005C7DFF"/>
    <w:rsid w:val="005D31E0"/>
    <w:rsid w:val="005D3C97"/>
    <w:rsid w:val="005D6F48"/>
    <w:rsid w:val="005E0ED0"/>
    <w:rsid w:val="005E1118"/>
    <w:rsid w:val="005E18D6"/>
    <w:rsid w:val="005E2D84"/>
    <w:rsid w:val="005E4448"/>
    <w:rsid w:val="005E5B4C"/>
    <w:rsid w:val="005E7832"/>
    <w:rsid w:val="005F003F"/>
    <w:rsid w:val="005F0413"/>
    <w:rsid w:val="005F3A67"/>
    <w:rsid w:val="005F50F7"/>
    <w:rsid w:val="005F53C9"/>
    <w:rsid w:val="005F644F"/>
    <w:rsid w:val="005F758F"/>
    <w:rsid w:val="00603D39"/>
    <w:rsid w:val="0060443F"/>
    <w:rsid w:val="00604EBA"/>
    <w:rsid w:val="00605D15"/>
    <w:rsid w:val="00610B48"/>
    <w:rsid w:val="0061173D"/>
    <w:rsid w:val="00611B32"/>
    <w:rsid w:val="006121CD"/>
    <w:rsid w:val="00612C16"/>
    <w:rsid w:val="006156F3"/>
    <w:rsid w:val="00615EBA"/>
    <w:rsid w:val="006215DB"/>
    <w:rsid w:val="00621FA3"/>
    <w:rsid w:val="006227BD"/>
    <w:rsid w:val="00626A18"/>
    <w:rsid w:val="0062727D"/>
    <w:rsid w:val="00630828"/>
    <w:rsid w:val="00630FDB"/>
    <w:rsid w:val="00632A2C"/>
    <w:rsid w:val="00633D6D"/>
    <w:rsid w:val="00633EE8"/>
    <w:rsid w:val="00636905"/>
    <w:rsid w:val="0063786B"/>
    <w:rsid w:val="00640E07"/>
    <w:rsid w:val="0064364F"/>
    <w:rsid w:val="0064396B"/>
    <w:rsid w:val="00647E16"/>
    <w:rsid w:val="0065147D"/>
    <w:rsid w:val="00653F7B"/>
    <w:rsid w:val="006541E5"/>
    <w:rsid w:val="00654452"/>
    <w:rsid w:val="00656B3C"/>
    <w:rsid w:val="00661C94"/>
    <w:rsid w:val="0066601C"/>
    <w:rsid w:val="006727BD"/>
    <w:rsid w:val="0067298C"/>
    <w:rsid w:val="0068255C"/>
    <w:rsid w:val="00686692"/>
    <w:rsid w:val="0068749B"/>
    <w:rsid w:val="006920DB"/>
    <w:rsid w:val="006929BE"/>
    <w:rsid w:val="00692A9E"/>
    <w:rsid w:val="00692AEB"/>
    <w:rsid w:val="00692EFE"/>
    <w:rsid w:val="006930F0"/>
    <w:rsid w:val="006942B2"/>
    <w:rsid w:val="0069659A"/>
    <w:rsid w:val="006A0CA7"/>
    <w:rsid w:val="006A2C08"/>
    <w:rsid w:val="006A611A"/>
    <w:rsid w:val="006A6FE2"/>
    <w:rsid w:val="006B1AF2"/>
    <w:rsid w:val="006B3FC3"/>
    <w:rsid w:val="006B5C7D"/>
    <w:rsid w:val="006C0CEF"/>
    <w:rsid w:val="006C119A"/>
    <w:rsid w:val="006C3B68"/>
    <w:rsid w:val="006C70FC"/>
    <w:rsid w:val="006D236F"/>
    <w:rsid w:val="006D2C25"/>
    <w:rsid w:val="006D39DB"/>
    <w:rsid w:val="006D3CB7"/>
    <w:rsid w:val="006D4E46"/>
    <w:rsid w:val="006D6FAB"/>
    <w:rsid w:val="006D760F"/>
    <w:rsid w:val="006D7F42"/>
    <w:rsid w:val="006E07B3"/>
    <w:rsid w:val="006E4D85"/>
    <w:rsid w:val="006F0B9D"/>
    <w:rsid w:val="006F3E6F"/>
    <w:rsid w:val="006F412F"/>
    <w:rsid w:val="006F4AD1"/>
    <w:rsid w:val="006F5F93"/>
    <w:rsid w:val="006F6349"/>
    <w:rsid w:val="006F7EEC"/>
    <w:rsid w:val="007001F9"/>
    <w:rsid w:val="00702495"/>
    <w:rsid w:val="0070345E"/>
    <w:rsid w:val="007035F7"/>
    <w:rsid w:val="00705D24"/>
    <w:rsid w:val="00707B8E"/>
    <w:rsid w:val="00711422"/>
    <w:rsid w:val="0071746E"/>
    <w:rsid w:val="00721897"/>
    <w:rsid w:val="00721F71"/>
    <w:rsid w:val="00722A30"/>
    <w:rsid w:val="00722A5A"/>
    <w:rsid w:val="00722C3E"/>
    <w:rsid w:val="007234EA"/>
    <w:rsid w:val="007241E6"/>
    <w:rsid w:val="00725E81"/>
    <w:rsid w:val="00727031"/>
    <w:rsid w:val="0074103E"/>
    <w:rsid w:val="00742C97"/>
    <w:rsid w:val="00746938"/>
    <w:rsid w:val="00747531"/>
    <w:rsid w:val="00752FE1"/>
    <w:rsid w:val="0075382D"/>
    <w:rsid w:val="00754ECE"/>
    <w:rsid w:val="00757D5A"/>
    <w:rsid w:val="00761059"/>
    <w:rsid w:val="00761108"/>
    <w:rsid w:val="00763827"/>
    <w:rsid w:val="0076423B"/>
    <w:rsid w:val="007673C7"/>
    <w:rsid w:val="007675C2"/>
    <w:rsid w:val="00770BEC"/>
    <w:rsid w:val="007717F8"/>
    <w:rsid w:val="0077189E"/>
    <w:rsid w:val="00771C42"/>
    <w:rsid w:val="00772D96"/>
    <w:rsid w:val="0077435A"/>
    <w:rsid w:val="00776271"/>
    <w:rsid w:val="00776613"/>
    <w:rsid w:val="00776DFF"/>
    <w:rsid w:val="007772F2"/>
    <w:rsid w:val="00777CCE"/>
    <w:rsid w:val="00783BA3"/>
    <w:rsid w:val="00791A16"/>
    <w:rsid w:val="007930D0"/>
    <w:rsid w:val="00796392"/>
    <w:rsid w:val="007A028D"/>
    <w:rsid w:val="007A3A3C"/>
    <w:rsid w:val="007A47AD"/>
    <w:rsid w:val="007A47FC"/>
    <w:rsid w:val="007A50E5"/>
    <w:rsid w:val="007A5567"/>
    <w:rsid w:val="007A6137"/>
    <w:rsid w:val="007A7097"/>
    <w:rsid w:val="007B0AC4"/>
    <w:rsid w:val="007B0F3C"/>
    <w:rsid w:val="007B2471"/>
    <w:rsid w:val="007B24A1"/>
    <w:rsid w:val="007B3185"/>
    <w:rsid w:val="007B617E"/>
    <w:rsid w:val="007B6A56"/>
    <w:rsid w:val="007B6B42"/>
    <w:rsid w:val="007B79AE"/>
    <w:rsid w:val="007C0336"/>
    <w:rsid w:val="007C40EE"/>
    <w:rsid w:val="007D08AA"/>
    <w:rsid w:val="007D1CA4"/>
    <w:rsid w:val="007D30E4"/>
    <w:rsid w:val="007D422E"/>
    <w:rsid w:val="007D4710"/>
    <w:rsid w:val="007E0004"/>
    <w:rsid w:val="007E16D6"/>
    <w:rsid w:val="007E67C4"/>
    <w:rsid w:val="007F1302"/>
    <w:rsid w:val="007F2746"/>
    <w:rsid w:val="007F3124"/>
    <w:rsid w:val="007F387F"/>
    <w:rsid w:val="007F65E4"/>
    <w:rsid w:val="007F7421"/>
    <w:rsid w:val="007F7AA2"/>
    <w:rsid w:val="00801DC4"/>
    <w:rsid w:val="00801F59"/>
    <w:rsid w:val="008025CE"/>
    <w:rsid w:val="00804260"/>
    <w:rsid w:val="00806B46"/>
    <w:rsid w:val="00806B73"/>
    <w:rsid w:val="008115BC"/>
    <w:rsid w:val="0081366E"/>
    <w:rsid w:val="00813CC0"/>
    <w:rsid w:val="00814745"/>
    <w:rsid w:val="00814CDD"/>
    <w:rsid w:val="00821EA5"/>
    <w:rsid w:val="00826E13"/>
    <w:rsid w:val="00826E7C"/>
    <w:rsid w:val="00832845"/>
    <w:rsid w:val="008335DB"/>
    <w:rsid w:val="00837C46"/>
    <w:rsid w:val="00841E45"/>
    <w:rsid w:val="0084457E"/>
    <w:rsid w:val="00844909"/>
    <w:rsid w:val="00846754"/>
    <w:rsid w:val="00850A0B"/>
    <w:rsid w:val="00851659"/>
    <w:rsid w:val="0085245E"/>
    <w:rsid w:val="008531AB"/>
    <w:rsid w:val="00853AA7"/>
    <w:rsid w:val="00853C70"/>
    <w:rsid w:val="008547C7"/>
    <w:rsid w:val="00855131"/>
    <w:rsid w:val="00855457"/>
    <w:rsid w:val="00870958"/>
    <w:rsid w:val="00871452"/>
    <w:rsid w:val="008714BC"/>
    <w:rsid w:val="00871823"/>
    <w:rsid w:val="0087687F"/>
    <w:rsid w:val="008800C6"/>
    <w:rsid w:val="00881C8A"/>
    <w:rsid w:val="00883CAC"/>
    <w:rsid w:val="00890F93"/>
    <w:rsid w:val="0089239B"/>
    <w:rsid w:val="00893DE6"/>
    <w:rsid w:val="00894D8A"/>
    <w:rsid w:val="008969D5"/>
    <w:rsid w:val="008978F1"/>
    <w:rsid w:val="008A1018"/>
    <w:rsid w:val="008A3FAD"/>
    <w:rsid w:val="008A4506"/>
    <w:rsid w:val="008A5659"/>
    <w:rsid w:val="008B01F3"/>
    <w:rsid w:val="008B3BEC"/>
    <w:rsid w:val="008B4695"/>
    <w:rsid w:val="008C1959"/>
    <w:rsid w:val="008C3564"/>
    <w:rsid w:val="008C3F9E"/>
    <w:rsid w:val="008D401E"/>
    <w:rsid w:val="008E0B5B"/>
    <w:rsid w:val="008E13B5"/>
    <w:rsid w:val="008E2A70"/>
    <w:rsid w:val="008E3C6B"/>
    <w:rsid w:val="008E4CBE"/>
    <w:rsid w:val="008E6180"/>
    <w:rsid w:val="008F0DEF"/>
    <w:rsid w:val="008F1611"/>
    <w:rsid w:val="008F3D95"/>
    <w:rsid w:val="008F5254"/>
    <w:rsid w:val="008F63C4"/>
    <w:rsid w:val="008F7C72"/>
    <w:rsid w:val="009014A8"/>
    <w:rsid w:val="009017FE"/>
    <w:rsid w:val="00902160"/>
    <w:rsid w:val="00903EAF"/>
    <w:rsid w:val="00904BE4"/>
    <w:rsid w:val="0090664F"/>
    <w:rsid w:val="009100A2"/>
    <w:rsid w:val="0091075E"/>
    <w:rsid w:val="0091091C"/>
    <w:rsid w:val="0091119E"/>
    <w:rsid w:val="009155F5"/>
    <w:rsid w:val="00916451"/>
    <w:rsid w:val="009179EB"/>
    <w:rsid w:val="00920696"/>
    <w:rsid w:val="009307B9"/>
    <w:rsid w:val="00931F96"/>
    <w:rsid w:val="00935785"/>
    <w:rsid w:val="00935A64"/>
    <w:rsid w:val="0093698E"/>
    <w:rsid w:val="009402CD"/>
    <w:rsid w:val="00942270"/>
    <w:rsid w:val="00942F0B"/>
    <w:rsid w:val="00943B9F"/>
    <w:rsid w:val="0094625A"/>
    <w:rsid w:val="00946305"/>
    <w:rsid w:val="00947DFD"/>
    <w:rsid w:val="00950AD3"/>
    <w:rsid w:val="00952C34"/>
    <w:rsid w:val="00954AAD"/>
    <w:rsid w:val="009561D6"/>
    <w:rsid w:val="00957307"/>
    <w:rsid w:val="009621ED"/>
    <w:rsid w:val="009626A1"/>
    <w:rsid w:val="0096393E"/>
    <w:rsid w:val="00964628"/>
    <w:rsid w:val="00965773"/>
    <w:rsid w:val="00966A26"/>
    <w:rsid w:val="00971803"/>
    <w:rsid w:val="00971AA3"/>
    <w:rsid w:val="009749E5"/>
    <w:rsid w:val="009821F2"/>
    <w:rsid w:val="00982224"/>
    <w:rsid w:val="009910F1"/>
    <w:rsid w:val="00992039"/>
    <w:rsid w:val="0099216A"/>
    <w:rsid w:val="009A07D1"/>
    <w:rsid w:val="009A4CA6"/>
    <w:rsid w:val="009A69DB"/>
    <w:rsid w:val="009A7722"/>
    <w:rsid w:val="009A7AFD"/>
    <w:rsid w:val="009B1346"/>
    <w:rsid w:val="009B2A72"/>
    <w:rsid w:val="009B456C"/>
    <w:rsid w:val="009C0390"/>
    <w:rsid w:val="009C4BD4"/>
    <w:rsid w:val="009C6948"/>
    <w:rsid w:val="009D07DF"/>
    <w:rsid w:val="009D180C"/>
    <w:rsid w:val="009D2951"/>
    <w:rsid w:val="009D4D37"/>
    <w:rsid w:val="009D5589"/>
    <w:rsid w:val="009D7730"/>
    <w:rsid w:val="009E0FCD"/>
    <w:rsid w:val="009E156C"/>
    <w:rsid w:val="009E24F6"/>
    <w:rsid w:val="009E4857"/>
    <w:rsid w:val="009E4F37"/>
    <w:rsid w:val="009E77E6"/>
    <w:rsid w:val="009F1882"/>
    <w:rsid w:val="009F3F27"/>
    <w:rsid w:val="009F4AD6"/>
    <w:rsid w:val="009F7468"/>
    <w:rsid w:val="00A01064"/>
    <w:rsid w:val="00A037FA"/>
    <w:rsid w:val="00A03E61"/>
    <w:rsid w:val="00A040C9"/>
    <w:rsid w:val="00A05B19"/>
    <w:rsid w:val="00A05CEE"/>
    <w:rsid w:val="00A05FA8"/>
    <w:rsid w:val="00A06196"/>
    <w:rsid w:val="00A07E73"/>
    <w:rsid w:val="00A10969"/>
    <w:rsid w:val="00A12385"/>
    <w:rsid w:val="00A12539"/>
    <w:rsid w:val="00A13CFD"/>
    <w:rsid w:val="00A142BE"/>
    <w:rsid w:val="00A16591"/>
    <w:rsid w:val="00A23E55"/>
    <w:rsid w:val="00A329A3"/>
    <w:rsid w:val="00A33FAE"/>
    <w:rsid w:val="00A35D61"/>
    <w:rsid w:val="00A36161"/>
    <w:rsid w:val="00A369D8"/>
    <w:rsid w:val="00A37E5E"/>
    <w:rsid w:val="00A4280B"/>
    <w:rsid w:val="00A433E0"/>
    <w:rsid w:val="00A44F2B"/>
    <w:rsid w:val="00A459E7"/>
    <w:rsid w:val="00A47217"/>
    <w:rsid w:val="00A4754A"/>
    <w:rsid w:val="00A550C3"/>
    <w:rsid w:val="00A55C2D"/>
    <w:rsid w:val="00A64084"/>
    <w:rsid w:val="00A6546E"/>
    <w:rsid w:val="00A65A66"/>
    <w:rsid w:val="00A670AE"/>
    <w:rsid w:val="00A71AF0"/>
    <w:rsid w:val="00A71BB4"/>
    <w:rsid w:val="00A71F01"/>
    <w:rsid w:val="00A7286C"/>
    <w:rsid w:val="00A770A9"/>
    <w:rsid w:val="00A774C8"/>
    <w:rsid w:val="00A80047"/>
    <w:rsid w:val="00A8185E"/>
    <w:rsid w:val="00A85B63"/>
    <w:rsid w:val="00A8640D"/>
    <w:rsid w:val="00A92180"/>
    <w:rsid w:val="00A92A29"/>
    <w:rsid w:val="00A94033"/>
    <w:rsid w:val="00AA24C7"/>
    <w:rsid w:val="00AA487D"/>
    <w:rsid w:val="00AA50D5"/>
    <w:rsid w:val="00AA598E"/>
    <w:rsid w:val="00AA5C17"/>
    <w:rsid w:val="00AB2860"/>
    <w:rsid w:val="00AB6753"/>
    <w:rsid w:val="00AC3980"/>
    <w:rsid w:val="00AC3B2C"/>
    <w:rsid w:val="00AD038C"/>
    <w:rsid w:val="00AD14C1"/>
    <w:rsid w:val="00AD2949"/>
    <w:rsid w:val="00AD2F4B"/>
    <w:rsid w:val="00AD424C"/>
    <w:rsid w:val="00AE21A6"/>
    <w:rsid w:val="00AE2228"/>
    <w:rsid w:val="00AE2A4F"/>
    <w:rsid w:val="00AE4590"/>
    <w:rsid w:val="00AE4748"/>
    <w:rsid w:val="00AE5698"/>
    <w:rsid w:val="00AE7078"/>
    <w:rsid w:val="00AF1A99"/>
    <w:rsid w:val="00AF1F1B"/>
    <w:rsid w:val="00AF3C1A"/>
    <w:rsid w:val="00AF772D"/>
    <w:rsid w:val="00AF79F9"/>
    <w:rsid w:val="00B01624"/>
    <w:rsid w:val="00B02AC1"/>
    <w:rsid w:val="00B07639"/>
    <w:rsid w:val="00B078AC"/>
    <w:rsid w:val="00B07DA2"/>
    <w:rsid w:val="00B117B4"/>
    <w:rsid w:val="00B11C45"/>
    <w:rsid w:val="00B129BA"/>
    <w:rsid w:val="00B17086"/>
    <w:rsid w:val="00B2679F"/>
    <w:rsid w:val="00B326D1"/>
    <w:rsid w:val="00B355E4"/>
    <w:rsid w:val="00B3573F"/>
    <w:rsid w:val="00B42AC7"/>
    <w:rsid w:val="00B42CE5"/>
    <w:rsid w:val="00B43D0F"/>
    <w:rsid w:val="00B46756"/>
    <w:rsid w:val="00B46AC1"/>
    <w:rsid w:val="00B46D0B"/>
    <w:rsid w:val="00B530E3"/>
    <w:rsid w:val="00B536EC"/>
    <w:rsid w:val="00B54798"/>
    <w:rsid w:val="00B54F03"/>
    <w:rsid w:val="00B551EB"/>
    <w:rsid w:val="00B55443"/>
    <w:rsid w:val="00B60386"/>
    <w:rsid w:val="00B612D1"/>
    <w:rsid w:val="00B6205B"/>
    <w:rsid w:val="00B625AD"/>
    <w:rsid w:val="00B6277C"/>
    <w:rsid w:val="00B62D81"/>
    <w:rsid w:val="00B654DE"/>
    <w:rsid w:val="00B671A2"/>
    <w:rsid w:val="00B67D4A"/>
    <w:rsid w:val="00B701FC"/>
    <w:rsid w:val="00B70F16"/>
    <w:rsid w:val="00B71735"/>
    <w:rsid w:val="00B7451F"/>
    <w:rsid w:val="00B7656D"/>
    <w:rsid w:val="00B769FC"/>
    <w:rsid w:val="00B77948"/>
    <w:rsid w:val="00B77C0E"/>
    <w:rsid w:val="00B82185"/>
    <w:rsid w:val="00B83D06"/>
    <w:rsid w:val="00B86E94"/>
    <w:rsid w:val="00B90684"/>
    <w:rsid w:val="00B907A1"/>
    <w:rsid w:val="00B907F9"/>
    <w:rsid w:val="00B93041"/>
    <w:rsid w:val="00B94492"/>
    <w:rsid w:val="00B97146"/>
    <w:rsid w:val="00BA4DD5"/>
    <w:rsid w:val="00BA689B"/>
    <w:rsid w:val="00BA7F7D"/>
    <w:rsid w:val="00BB027B"/>
    <w:rsid w:val="00BB0507"/>
    <w:rsid w:val="00BB1D23"/>
    <w:rsid w:val="00BB50AA"/>
    <w:rsid w:val="00BB77AC"/>
    <w:rsid w:val="00BC1C51"/>
    <w:rsid w:val="00BC4133"/>
    <w:rsid w:val="00BC50B0"/>
    <w:rsid w:val="00BC62CD"/>
    <w:rsid w:val="00BC70F2"/>
    <w:rsid w:val="00BD0628"/>
    <w:rsid w:val="00BD25A0"/>
    <w:rsid w:val="00BD276A"/>
    <w:rsid w:val="00BD2D06"/>
    <w:rsid w:val="00BD5AD6"/>
    <w:rsid w:val="00BD61C1"/>
    <w:rsid w:val="00BD6BB0"/>
    <w:rsid w:val="00BD6D9A"/>
    <w:rsid w:val="00BE0113"/>
    <w:rsid w:val="00BE0A21"/>
    <w:rsid w:val="00BE1980"/>
    <w:rsid w:val="00BE1A95"/>
    <w:rsid w:val="00BE3D93"/>
    <w:rsid w:val="00BE4BCB"/>
    <w:rsid w:val="00BE60FD"/>
    <w:rsid w:val="00BE6871"/>
    <w:rsid w:val="00BF4C65"/>
    <w:rsid w:val="00BF4D4D"/>
    <w:rsid w:val="00BF5E24"/>
    <w:rsid w:val="00BF7A04"/>
    <w:rsid w:val="00C000D3"/>
    <w:rsid w:val="00C005C4"/>
    <w:rsid w:val="00C005E1"/>
    <w:rsid w:val="00C008C0"/>
    <w:rsid w:val="00C03CDE"/>
    <w:rsid w:val="00C064E4"/>
    <w:rsid w:val="00C06784"/>
    <w:rsid w:val="00C1338B"/>
    <w:rsid w:val="00C2419A"/>
    <w:rsid w:val="00C3053E"/>
    <w:rsid w:val="00C30752"/>
    <w:rsid w:val="00C313E0"/>
    <w:rsid w:val="00C349C8"/>
    <w:rsid w:val="00C34A92"/>
    <w:rsid w:val="00C34FE0"/>
    <w:rsid w:val="00C3519D"/>
    <w:rsid w:val="00C3667D"/>
    <w:rsid w:val="00C377F4"/>
    <w:rsid w:val="00C4146E"/>
    <w:rsid w:val="00C42263"/>
    <w:rsid w:val="00C46892"/>
    <w:rsid w:val="00C51082"/>
    <w:rsid w:val="00C5180A"/>
    <w:rsid w:val="00C54D3A"/>
    <w:rsid w:val="00C553C9"/>
    <w:rsid w:val="00C55907"/>
    <w:rsid w:val="00C55DFC"/>
    <w:rsid w:val="00C56F54"/>
    <w:rsid w:val="00C61519"/>
    <w:rsid w:val="00C6185E"/>
    <w:rsid w:val="00C62FC8"/>
    <w:rsid w:val="00C6487B"/>
    <w:rsid w:val="00C66424"/>
    <w:rsid w:val="00C67110"/>
    <w:rsid w:val="00C67C17"/>
    <w:rsid w:val="00C7168D"/>
    <w:rsid w:val="00C74776"/>
    <w:rsid w:val="00C77225"/>
    <w:rsid w:val="00C77BFA"/>
    <w:rsid w:val="00C80CA8"/>
    <w:rsid w:val="00C81FD2"/>
    <w:rsid w:val="00C841FB"/>
    <w:rsid w:val="00C871DB"/>
    <w:rsid w:val="00C91257"/>
    <w:rsid w:val="00C931BF"/>
    <w:rsid w:val="00C9528D"/>
    <w:rsid w:val="00C97A93"/>
    <w:rsid w:val="00CA2703"/>
    <w:rsid w:val="00CA3D79"/>
    <w:rsid w:val="00CA4202"/>
    <w:rsid w:val="00CA42DC"/>
    <w:rsid w:val="00CA4488"/>
    <w:rsid w:val="00CA45DB"/>
    <w:rsid w:val="00CA5A42"/>
    <w:rsid w:val="00CA61AA"/>
    <w:rsid w:val="00CA7305"/>
    <w:rsid w:val="00CB0144"/>
    <w:rsid w:val="00CB3798"/>
    <w:rsid w:val="00CB76FC"/>
    <w:rsid w:val="00CB78C5"/>
    <w:rsid w:val="00CC1D3A"/>
    <w:rsid w:val="00CC297C"/>
    <w:rsid w:val="00CC50A0"/>
    <w:rsid w:val="00CC5F96"/>
    <w:rsid w:val="00CD227A"/>
    <w:rsid w:val="00CD43AD"/>
    <w:rsid w:val="00CD7775"/>
    <w:rsid w:val="00CE3E0C"/>
    <w:rsid w:val="00CE4340"/>
    <w:rsid w:val="00CE5DCD"/>
    <w:rsid w:val="00CE604C"/>
    <w:rsid w:val="00CF1736"/>
    <w:rsid w:val="00CF277C"/>
    <w:rsid w:val="00CF2D42"/>
    <w:rsid w:val="00CF33B8"/>
    <w:rsid w:val="00CF4A13"/>
    <w:rsid w:val="00CF5135"/>
    <w:rsid w:val="00CF656E"/>
    <w:rsid w:val="00CF676D"/>
    <w:rsid w:val="00CF76A5"/>
    <w:rsid w:val="00D02A2C"/>
    <w:rsid w:val="00D03E17"/>
    <w:rsid w:val="00D044F1"/>
    <w:rsid w:val="00D11DC4"/>
    <w:rsid w:val="00D147E9"/>
    <w:rsid w:val="00D157A7"/>
    <w:rsid w:val="00D216F8"/>
    <w:rsid w:val="00D257E1"/>
    <w:rsid w:val="00D27447"/>
    <w:rsid w:val="00D30918"/>
    <w:rsid w:val="00D34CD3"/>
    <w:rsid w:val="00D356DA"/>
    <w:rsid w:val="00D406CB"/>
    <w:rsid w:val="00D44D67"/>
    <w:rsid w:val="00D47A6C"/>
    <w:rsid w:val="00D50143"/>
    <w:rsid w:val="00D51A95"/>
    <w:rsid w:val="00D55095"/>
    <w:rsid w:val="00D56170"/>
    <w:rsid w:val="00D61159"/>
    <w:rsid w:val="00D61379"/>
    <w:rsid w:val="00D613FF"/>
    <w:rsid w:val="00D61C33"/>
    <w:rsid w:val="00D666C6"/>
    <w:rsid w:val="00D72F02"/>
    <w:rsid w:val="00D7303E"/>
    <w:rsid w:val="00D7355D"/>
    <w:rsid w:val="00D756E7"/>
    <w:rsid w:val="00D76788"/>
    <w:rsid w:val="00D776C1"/>
    <w:rsid w:val="00D80672"/>
    <w:rsid w:val="00D903B8"/>
    <w:rsid w:val="00D9124C"/>
    <w:rsid w:val="00DA1309"/>
    <w:rsid w:val="00DA50EC"/>
    <w:rsid w:val="00DA66C5"/>
    <w:rsid w:val="00DA6E94"/>
    <w:rsid w:val="00DB11C8"/>
    <w:rsid w:val="00DB18B1"/>
    <w:rsid w:val="00DB18E2"/>
    <w:rsid w:val="00DB4188"/>
    <w:rsid w:val="00DC0519"/>
    <w:rsid w:val="00DC09D1"/>
    <w:rsid w:val="00DC0CD1"/>
    <w:rsid w:val="00DC1842"/>
    <w:rsid w:val="00DC41F1"/>
    <w:rsid w:val="00DC4210"/>
    <w:rsid w:val="00DD1A39"/>
    <w:rsid w:val="00DD2377"/>
    <w:rsid w:val="00DD662D"/>
    <w:rsid w:val="00DE48C1"/>
    <w:rsid w:val="00DE7FBE"/>
    <w:rsid w:val="00DF0618"/>
    <w:rsid w:val="00DF293A"/>
    <w:rsid w:val="00DF3F38"/>
    <w:rsid w:val="00E01A03"/>
    <w:rsid w:val="00E0426F"/>
    <w:rsid w:val="00E04EE8"/>
    <w:rsid w:val="00E05E26"/>
    <w:rsid w:val="00E07D2E"/>
    <w:rsid w:val="00E07DEE"/>
    <w:rsid w:val="00E07E85"/>
    <w:rsid w:val="00E10B4C"/>
    <w:rsid w:val="00E1135B"/>
    <w:rsid w:val="00E16569"/>
    <w:rsid w:val="00E30464"/>
    <w:rsid w:val="00E33B30"/>
    <w:rsid w:val="00E35B3F"/>
    <w:rsid w:val="00E41F12"/>
    <w:rsid w:val="00E4321A"/>
    <w:rsid w:val="00E44006"/>
    <w:rsid w:val="00E44601"/>
    <w:rsid w:val="00E44896"/>
    <w:rsid w:val="00E44B11"/>
    <w:rsid w:val="00E4543E"/>
    <w:rsid w:val="00E4680A"/>
    <w:rsid w:val="00E4768A"/>
    <w:rsid w:val="00E47ED4"/>
    <w:rsid w:val="00E5033E"/>
    <w:rsid w:val="00E532C3"/>
    <w:rsid w:val="00E54A83"/>
    <w:rsid w:val="00E56696"/>
    <w:rsid w:val="00E60418"/>
    <w:rsid w:val="00E60A1D"/>
    <w:rsid w:val="00E6128C"/>
    <w:rsid w:val="00E62318"/>
    <w:rsid w:val="00E659B7"/>
    <w:rsid w:val="00E66778"/>
    <w:rsid w:val="00E72950"/>
    <w:rsid w:val="00E72C05"/>
    <w:rsid w:val="00E756BE"/>
    <w:rsid w:val="00E77519"/>
    <w:rsid w:val="00E80834"/>
    <w:rsid w:val="00E8306F"/>
    <w:rsid w:val="00E84047"/>
    <w:rsid w:val="00E84E40"/>
    <w:rsid w:val="00E851EE"/>
    <w:rsid w:val="00E85B55"/>
    <w:rsid w:val="00E86388"/>
    <w:rsid w:val="00E9031E"/>
    <w:rsid w:val="00E92F39"/>
    <w:rsid w:val="00EA575C"/>
    <w:rsid w:val="00EB0E4D"/>
    <w:rsid w:val="00EB2A10"/>
    <w:rsid w:val="00EB446F"/>
    <w:rsid w:val="00EB6521"/>
    <w:rsid w:val="00EB6984"/>
    <w:rsid w:val="00EB6EBC"/>
    <w:rsid w:val="00EC2B92"/>
    <w:rsid w:val="00EC3D31"/>
    <w:rsid w:val="00EC3F8F"/>
    <w:rsid w:val="00EC530D"/>
    <w:rsid w:val="00EC6760"/>
    <w:rsid w:val="00ED17D6"/>
    <w:rsid w:val="00ED1E75"/>
    <w:rsid w:val="00ED2161"/>
    <w:rsid w:val="00ED4BB6"/>
    <w:rsid w:val="00EE09D2"/>
    <w:rsid w:val="00EE5058"/>
    <w:rsid w:val="00EF02AF"/>
    <w:rsid w:val="00EF13F7"/>
    <w:rsid w:val="00EF20A0"/>
    <w:rsid w:val="00EF4CE1"/>
    <w:rsid w:val="00EF7CFA"/>
    <w:rsid w:val="00EF7FD9"/>
    <w:rsid w:val="00F00916"/>
    <w:rsid w:val="00F05BDD"/>
    <w:rsid w:val="00F07343"/>
    <w:rsid w:val="00F145CF"/>
    <w:rsid w:val="00F149FD"/>
    <w:rsid w:val="00F153F8"/>
    <w:rsid w:val="00F17CE4"/>
    <w:rsid w:val="00F2010A"/>
    <w:rsid w:val="00F26A9C"/>
    <w:rsid w:val="00F31CBB"/>
    <w:rsid w:val="00F32C63"/>
    <w:rsid w:val="00F330E7"/>
    <w:rsid w:val="00F3491F"/>
    <w:rsid w:val="00F34C8F"/>
    <w:rsid w:val="00F35826"/>
    <w:rsid w:val="00F368DD"/>
    <w:rsid w:val="00F40AD6"/>
    <w:rsid w:val="00F4616F"/>
    <w:rsid w:val="00F53693"/>
    <w:rsid w:val="00F651CA"/>
    <w:rsid w:val="00F66236"/>
    <w:rsid w:val="00F665B3"/>
    <w:rsid w:val="00F70624"/>
    <w:rsid w:val="00F7246E"/>
    <w:rsid w:val="00F74850"/>
    <w:rsid w:val="00F76B4C"/>
    <w:rsid w:val="00F82A16"/>
    <w:rsid w:val="00F848E6"/>
    <w:rsid w:val="00F8634C"/>
    <w:rsid w:val="00F86D6E"/>
    <w:rsid w:val="00F87CD5"/>
    <w:rsid w:val="00F931FB"/>
    <w:rsid w:val="00F9473E"/>
    <w:rsid w:val="00FA0F02"/>
    <w:rsid w:val="00FA2C7B"/>
    <w:rsid w:val="00FA3643"/>
    <w:rsid w:val="00FA466D"/>
    <w:rsid w:val="00FA5F42"/>
    <w:rsid w:val="00FA6163"/>
    <w:rsid w:val="00FA7332"/>
    <w:rsid w:val="00FB0B01"/>
    <w:rsid w:val="00FB2407"/>
    <w:rsid w:val="00FB2715"/>
    <w:rsid w:val="00FB4340"/>
    <w:rsid w:val="00FB6950"/>
    <w:rsid w:val="00FB7C0F"/>
    <w:rsid w:val="00FC00E0"/>
    <w:rsid w:val="00FC13EF"/>
    <w:rsid w:val="00FC2233"/>
    <w:rsid w:val="00FC7FAD"/>
    <w:rsid w:val="00FD06E6"/>
    <w:rsid w:val="00FD20FE"/>
    <w:rsid w:val="00FD3F4C"/>
    <w:rsid w:val="00FD5098"/>
    <w:rsid w:val="00FD56D1"/>
    <w:rsid w:val="00FE1514"/>
    <w:rsid w:val="00FE2197"/>
    <w:rsid w:val="00FE22EE"/>
    <w:rsid w:val="00FE3CCB"/>
    <w:rsid w:val="00FE41B1"/>
    <w:rsid w:val="00FE48F5"/>
    <w:rsid w:val="00FF1152"/>
    <w:rsid w:val="00FF1162"/>
    <w:rsid w:val="00FF1180"/>
    <w:rsid w:val="00FF2304"/>
    <w:rsid w:val="00FF2339"/>
    <w:rsid w:val="00FF28C3"/>
    <w:rsid w:val="00FF30C7"/>
    <w:rsid w:val="00FF34CD"/>
    <w:rsid w:val="00FF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5F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F96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E5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6696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E5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6696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D666C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55D7DA02BE4240CAE77199FD923B816836DEDD2A81B9C91F4EDDA8B23276626CW8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922</TotalTime>
  <Pages>5</Pages>
  <Words>1202</Words>
  <Characters>6857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Хвалёв</dc:creator>
  <cp:keywords/>
  <dc:description/>
  <cp:lastModifiedBy>GavgolenkoLV</cp:lastModifiedBy>
  <cp:revision>81</cp:revision>
  <cp:lastPrinted>2015-05-27T07:58:00Z</cp:lastPrinted>
  <dcterms:created xsi:type="dcterms:W3CDTF">2013-02-26T04:29:00Z</dcterms:created>
  <dcterms:modified xsi:type="dcterms:W3CDTF">2016-10-31T04:18:00Z</dcterms:modified>
</cp:coreProperties>
</file>