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F" w:rsidRDefault="002425A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A40FF" w:rsidRDefault="003A40F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A40FF" w:rsidRDefault="001F361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3A40FF" w:rsidRDefault="003A40F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A40FF" w:rsidRDefault="001F361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3A40FF" w:rsidRPr="001F3612" w:rsidRDefault="003A40FF">
      <w:pPr>
        <w:jc w:val="center"/>
        <w:rPr>
          <w:b/>
          <w:sz w:val="26"/>
        </w:rPr>
      </w:pPr>
    </w:p>
    <w:p w:rsidR="003A40FF" w:rsidRDefault="002425A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3A40FF" w:rsidRDefault="003A40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3A40FF">
        <w:tc>
          <w:tcPr>
            <w:tcW w:w="4678" w:type="dxa"/>
            <w:shd w:val="clear" w:color="auto" w:fill="auto"/>
          </w:tcPr>
          <w:p w:rsidR="003A40FF" w:rsidRDefault="001F361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22 </w:t>
            </w:r>
            <w:proofErr w:type="spellStart"/>
            <w:r>
              <w:rPr>
                <w:sz w:val="26"/>
                <w:lang w:val="en-US"/>
              </w:rPr>
              <w:t>мая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3A40FF" w:rsidRDefault="002425A7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3A40FF">
        <w:tc>
          <w:tcPr>
            <w:tcW w:w="4678" w:type="dxa"/>
            <w:shd w:val="clear" w:color="auto" w:fill="auto"/>
          </w:tcPr>
          <w:p w:rsidR="003A40FF" w:rsidRDefault="001F3612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3A40FF" w:rsidRDefault="003A40FF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3A40FF" w:rsidRDefault="003A40FF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3A40FF" w:rsidTr="001F361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A40FF" w:rsidRDefault="003A40F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3A40FF" w:rsidRDefault="004C613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13.3</w:t>
            </w:r>
            <w:r w:rsidR="001F3612">
              <w:rPr>
                <w:szCs w:val="26"/>
              </w:rPr>
              <w:t>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3A40FF" w:rsidRPr="001F3612" w:rsidRDefault="001F3612" w:rsidP="001F361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1F3612" w:rsidTr="001F361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612" w:rsidRDefault="001F361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1F3612" w:rsidRDefault="004C613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13.35 – 13.5</w:t>
            </w:r>
            <w:bookmarkStart w:id="0" w:name="_GoBack"/>
            <w:bookmarkEnd w:id="0"/>
            <w:r w:rsidR="001F3612">
              <w:rPr>
                <w:szCs w:val="26"/>
              </w:rPr>
              <w:t>5</w:t>
            </w:r>
          </w:p>
          <w:p w:rsidR="001F3612" w:rsidRDefault="001F361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ПЗ-510(2чт)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612" w:rsidRPr="001F3612" w:rsidRDefault="001F3612" w:rsidP="001F3612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1F3612">
              <w:rPr>
                <w:b/>
                <w:sz w:val="26"/>
                <w:szCs w:val="26"/>
              </w:rPr>
              <w:t>Проект закона Иркутской области № ПЗ-510 «О внесении изменений в Закон Иркутской области «Об областном бюджете на 2019 год и на плановый период 2020 и 2021 годов» (второе чтение)</w:t>
            </w:r>
          </w:p>
          <w:p w:rsidR="001F3612" w:rsidRDefault="001F3612" w:rsidP="001F361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1F3612" w:rsidRPr="001F3612" w:rsidRDefault="001F3612" w:rsidP="001F361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1F3612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1F3612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  <w:p w:rsidR="001F3612" w:rsidRPr="001F3612" w:rsidRDefault="001F3612" w:rsidP="001F361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612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1F3612">
              <w:rPr>
                <w:i/>
                <w:color w:val="000000"/>
                <w:sz w:val="26"/>
                <w:szCs w:val="26"/>
              </w:rPr>
              <w:t xml:space="preserve">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1F3612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</w:tbl>
    <w:p w:rsidR="003A40FF" w:rsidRPr="001F3612" w:rsidRDefault="003A40FF">
      <w:pPr>
        <w:rPr>
          <w:sz w:val="2"/>
          <w:szCs w:val="2"/>
        </w:rPr>
      </w:pPr>
    </w:p>
    <w:p w:rsidR="003A40FF" w:rsidRPr="001F3612" w:rsidRDefault="003A40FF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40FF">
        <w:tc>
          <w:tcPr>
            <w:tcW w:w="4785" w:type="dxa"/>
            <w:shd w:val="clear" w:color="auto" w:fill="auto"/>
          </w:tcPr>
          <w:p w:rsidR="003A40FF" w:rsidRPr="001F3612" w:rsidRDefault="001F3612">
            <w:pPr>
              <w:rPr>
                <w:sz w:val="28"/>
                <w:szCs w:val="28"/>
              </w:rPr>
            </w:pPr>
            <w:r w:rsidRPr="001F3612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1F3612" w:rsidRDefault="001F361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1F3612" w:rsidRDefault="001F361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1F3612" w:rsidRDefault="001F361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1F3612" w:rsidRDefault="001F361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A40FF" w:rsidRDefault="001F3612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1F3612" w:rsidRDefault="001F3612">
      <w:pPr>
        <w:rPr>
          <w:sz w:val="28"/>
          <w:szCs w:val="28"/>
          <w:lang w:val="en-US"/>
        </w:rPr>
      </w:pPr>
    </w:p>
    <w:sectPr w:rsidR="001F3612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30" w:rsidRDefault="00DA0D30">
      <w:r>
        <w:separator/>
      </w:r>
    </w:p>
  </w:endnote>
  <w:endnote w:type="continuationSeparator" w:id="0">
    <w:p w:rsidR="00DA0D30" w:rsidRDefault="00DA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FF" w:rsidRDefault="002425A7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A40FF" w:rsidRDefault="003A40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30" w:rsidRDefault="00DA0D30">
      <w:r>
        <w:separator/>
      </w:r>
    </w:p>
  </w:footnote>
  <w:footnote w:type="continuationSeparator" w:id="0">
    <w:p w:rsidR="00DA0D30" w:rsidRDefault="00DA0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FF" w:rsidRDefault="002425A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A40FF" w:rsidRDefault="003A40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FF" w:rsidRDefault="002425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A40FF" w:rsidRDefault="003A40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1F3612"/>
    <w:rsid w:val="001F3612"/>
    <w:rsid w:val="002425A7"/>
    <w:rsid w:val="003A40FF"/>
    <w:rsid w:val="004C6133"/>
    <w:rsid w:val="00D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CCAD-87AC-4A00-A9BA-4A23DC80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3</cp:revision>
  <cp:lastPrinted>2019-05-22T04:05:00Z</cp:lastPrinted>
  <dcterms:created xsi:type="dcterms:W3CDTF">2019-05-21T08:21:00Z</dcterms:created>
  <dcterms:modified xsi:type="dcterms:W3CDTF">2019-05-22T04:07:00Z</dcterms:modified>
</cp:coreProperties>
</file>