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76B1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4376B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2F43B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4376B1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2F43B9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2F43B9" w:rsidRDefault="004376B1">
      <w:pPr>
        <w:jc w:val="center"/>
        <w:rPr>
          <w:b/>
          <w:sz w:val="26"/>
        </w:rPr>
      </w:pPr>
    </w:p>
    <w:p w:rsidR="00000000" w:rsidRDefault="004376B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4376B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2F43B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21 </w:t>
            </w:r>
            <w:proofErr w:type="spellStart"/>
            <w:r>
              <w:rPr>
                <w:sz w:val="26"/>
                <w:lang w:val="en-US"/>
              </w:rPr>
              <w:t>марта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4376B1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2F43B9">
        <w:tc>
          <w:tcPr>
            <w:tcW w:w="4678" w:type="dxa"/>
            <w:shd w:val="clear" w:color="auto" w:fill="auto"/>
          </w:tcPr>
          <w:p w:rsidR="00000000" w:rsidRPr="002F43B9" w:rsidRDefault="002F43B9">
            <w:pPr>
              <w:rPr>
                <w:sz w:val="26"/>
              </w:rPr>
            </w:pPr>
            <w:r w:rsidRPr="002F43B9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2F43B9" w:rsidRDefault="004376B1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2F43B9" w:rsidRDefault="004376B1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4376B1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14.00 – 14.05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14.05 – 14.15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ПВ-1136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Кучеренко Алексея Максимовича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Дутина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Валентина Ильинична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ответственный секретарь </w:t>
            </w:r>
            <w:proofErr w:type="spellStart"/>
            <w:r w:rsidRPr="002F43B9">
              <w:rPr>
                <w:i/>
                <w:color w:val="000000"/>
                <w:sz w:val="26"/>
                <w:szCs w:val="26"/>
              </w:rPr>
              <w:t>Шелеховской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14.15 – 14.25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ПВ-1139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Крамник Екатерины Петровны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Мартынова Татьяна Александровна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ответственный секретарь Ленинской окружной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14.25 – 14.35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ПВ-1110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Ковалёва Якова Гавриловича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Беляев Виктор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Председатель Октябрьской окружной (в г. Иркутске)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14.35 – 14.45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ПВ-1137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 Почетной грамотой Законодательного Собрания Иркутской области Попова Петра Алексеевича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Тимофеев Владимир Петрович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председатель Свердловской окружной общественной организации ветеранов </w:t>
            </w:r>
            <w:r w:rsidRPr="002F43B9">
              <w:rPr>
                <w:i/>
                <w:color w:val="000000"/>
                <w:sz w:val="26"/>
                <w:szCs w:val="26"/>
              </w:rPr>
              <w:lastRenderedPageBreak/>
              <w:t xml:space="preserve">(пенсионеров) войны, труда. Вооруженных Сил и правоохранительных органов 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14.45 – 14.55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ПЗ-275(2чт)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ПЗ-275 «О внесении изменений в статьи 2 и 7 Закона Иркутской области «О социальной поддержке в Иркутской области семей, имеющих детей» (второе чтение)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14.55 – 15.05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ПЗ-272(2чт)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ПЗ-272 «О внесении изменений в статью 7 Закона Иркутской области «О социальной поддержке в Иркутской области семей, имеющих детей» (второе чтение)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15.05 – 15.15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ПЗ-285(2чт)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ПЗ-285 «О внесении изменений в статьи 2 и 7 Закона Иркутской области «О социальной поддержке в Иркутской области семей, имеющих детей» (второе чтение)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Семенова Светлана Николаевна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Уполномоченный по правам ребенка в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15.15 – 15.25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ПЗ-286(1чт)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ПЗ-286 «О приемной семье для граждан пожилого возраста и инвалидов Иркутской области» (первое чтение)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15.25 – 15.40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15.40 – 15.50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ПВ-1112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состоянии дезинфекционных мероприятий на территории Иркутской области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Пережогин Алексей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Руководитель Управления Федеральной службы по надзору в сфере защиты прав </w:t>
            </w:r>
            <w:r w:rsidRPr="002F43B9">
              <w:rPr>
                <w:i/>
                <w:color w:val="000000"/>
                <w:sz w:val="26"/>
                <w:szCs w:val="26"/>
              </w:rPr>
              <w:lastRenderedPageBreak/>
              <w:t>потребителей и благополучия человека по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10.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15.50 – 16.00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ПВ-1016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оказании первичной медико-санитарной помощи населению города Черемхово и Черемховского района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Манзула Лариса Викторовна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главный врач ОГБУЗ</w:t>
            </w:r>
            <w:r>
              <w:rPr>
                <w:i/>
                <w:color w:val="000000"/>
                <w:sz w:val="26"/>
                <w:szCs w:val="26"/>
              </w:rPr>
              <w:t xml:space="preserve"> «</w:t>
            </w:r>
            <w:r w:rsidRPr="002F43B9">
              <w:rPr>
                <w:i/>
                <w:color w:val="000000"/>
                <w:sz w:val="26"/>
                <w:szCs w:val="26"/>
              </w:rPr>
              <w:t>Черемховская городская больница № 1</w:t>
            </w:r>
            <w:r>
              <w:rPr>
                <w:i/>
                <w:color w:val="000000"/>
                <w:sz w:val="26"/>
                <w:szCs w:val="26"/>
              </w:rPr>
              <w:t>»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16.00 – 16.10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ПВ-1015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планируемом строительстве нового лечебного корпуса ОГБУЗ «Иркутская областная клиническая туберкулезная больница»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Ярошенко Олег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министр здравоохранения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16.10 – 16.20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ПВ-1114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парламентском запросе Законодательного Собрания Иркутской области министру здравоохранения Иркутской области Ярошенко О.Н. по вопросам, связанным с льготным лекарственным обеспечением жителей Иркутской области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Ярошенко Олег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министр здравоохранения Иркутской области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Ризман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Ольга Михайловна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аудитор Контрольно-счетной палаты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16.20 – 16.30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ПВ-1113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обеспечении лекарственными препаратами населения Иркутской области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Голенецкая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Елена Сергеевна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министра здравоохранения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14.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16.30 – 16.40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ПВ-1115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обеспечении лекарственными препаратами жителей поселений, в которых отсутствуют аптечные организации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Голенецкая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Елена Сергеевна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министра здравоохранения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15.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16.40 – 16.50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ПВ-1017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«О рассмотрении перечня населенных пунктов, в которых планируется строительство фельдшерско-акушерских пунктов в рамках реализации государственных программ Иркутской области (подпрограммы «Устойчивое развитие сельских территорий Иркутской области»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2014-2020 годы и государственной программы Иркутской области «Развитие здравоохранения» на 2014-2020 годы)</w:t>
            </w:r>
            <w:proofErr w:type="gramEnd"/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Ярошенко Олег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министр здравоохранения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16.50 – 17.00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ПВ-1082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создании пилотного проекта в Иркутской области по внедрению системы контроля качества медицинской помощи.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17.00 – 17.10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ПВ-1083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рассмотрении обращения заместителя мэра - председателя комитета по социальной политике и культуре администрации города Иркутска </w:t>
            </w:r>
            <w:proofErr w:type="spellStart"/>
            <w:r>
              <w:rPr>
                <w:sz w:val="26"/>
                <w:szCs w:val="26"/>
              </w:rPr>
              <w:t>Эдельман</w:t>
            </w:r>
            <w:proofErr w:type="spellEnd"/>
            <w:r>
              <w:rPr>
                <w:sz w:val="26"/>
                <w:szCs w:val="26"/>
              </w:rPr>
              <w:t xml:space="preserve"> Т.Н.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18.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17.10 – 17.20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ПВ-1144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обращении Законодательного Собрания Иркутской области к Министру труда и социальной защиты Российской Федерации </w:t>
            </w:r>
            <w:proofErr w:type="spellStart"/>
            <w:r>
              <w:rPr>
                <w:sz w:val="26"/>
                <w:szCs w:val="26"/>
              </w:rPr>
              <w:t>Топилину</w:t>
            </w:r>
            <w:proofErr w:type="spellEnd"/>
            <w:r>
              <w:rPr>
                <w:sz w:val="26"/>
                <w:szCs w:val="26"/>
              </w:rPr>
              <w:t xml:space="preserve"> М.А. с предложением об установлении права пенсионеров, проживающих в районах Крайнего Севера и приравненных к ним местностях, воспитывающих приемных детей, на компенсацию расходов на оплату стоимости проезда к месту отдыха и обратно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19.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17.20 – 17.30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ПВ-1145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рассмотрении информационно-аналитической записки Главного управления Министерства внутренних дел России по Иркутской области о состоянии правопорядка на территории </w:t>
            </w:r>
            <w:r>
              <w:rPr>
                <w:sz w:val="26"/>
                <w:szCs w:val="26"/>
              </w:rPr>
              <w:lastRenderedPageBreak/>
              <w:t>Иркутской области в 2017 году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  <w:tr w:rsidR="002F43B9" w:rsidTr="002F43B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20.</w:t>
            </w:r>
          </w:p>
        </w:tc>
        <w:tc>
          <w:tcPr>
            <w:tcW w:w="1701" w:type="dxa"/>
            <w:tcMar>
              <w:top w:w="283" w:type="dxa"/>
            </w:tcMar>
          </w:tcPr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17.30 – 17.40</w:t>
            </w:r>
          </w:p>
          <w:p w:rsidR="002F43B9" w:rsidRDefault="002F43B9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ПВ-1146</w:t>
            </w:r>
          </w:p>
        </w:tc>
        <w:tc>
          <w:tcPr>
            <w:tcW w:w="7372" w:type="dxa"/>
            <w:tcMar>
              <w:top w:w="283" w:type="dxa"/>
            </w:tcMar>
          </w:tcPr>
          <w:p w:rsidR="002F43B9" w:rsidRP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о деятельности комитета по здравоохранению и социальной защите Законодательного Собрания Иркутской области за 2017 год</w:t>
            </w:r>
          </w:p>
          <w:p w:rsidR="002F43B9" w:rsidRDefault="002F43B9" w:rsidP="002F43B9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2F43B9" w:rsidRPr="002F43B9" w:rsidRDefault="002F43B9" w:rsidP="002F43B9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2F43B9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2F43B9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2F43B9" w:rsidRDefault="004376B1">
      <w:pPr>
        <w:rPr>
          <w:sz w:val="2"/>
          <w:szCs w:val="2"/>
        </w:rPr>
      </w:pPr>
    </w:p>
    <w:p w:rsidR="00000000" w:rsidRPr="002F43B9" w:rsidRDefault="004376B1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2F43B9" w:rsidRDefault="002F43B9">
            <w:pPr>
              <w:rPr>
                <w:sz w:val="28"/>
                <w:szCs w:val="28"/>
              </w:rPr>
            </w:pPr>
            <w:r w:rsidRPr="002F43B9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2F43B9" w:rsidRDefault="002F43B9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2F43B9" w:rsidRDefault="002F43B9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2F43B9" w:rsidRDefault="002F43B9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2F43B9" w:rsidRDefault="002F43B9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2F43B9" w:rsidRDefault="002F43B9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2F43B9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val="en-US"/>
              </w:rPr>
              <w:t>Лабыгин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F43B9" w:rsidRDefault="002F43B9">
      <w:pPr>
        <w:rPr>
          <w:sz w:val="28"/>
          <w:szCs w:val="28"/>
          <w:lang w:val="en-US"/>
        </w:rPr>
      </w:pPr>
    </w:p>
    <w:sectPr w:rsidR="002F43B9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B1" w:rsidRDefault="004376B1">
      <w:r>
        <w:separator/>
      </w:r>
    </w:p>
  </w:endnote>
  <w:endnote w:type="continuationSeparator" w:id="0">
    <w:p w:rsidR="004376B1" w:rsidRDefault="0043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6B1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4376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B1" w:rsidRDefault="004376B1">
      <w:r>
        <w:separator/>
      </w:r>
    </w:p>
  </w:footnote>
  <w:footnote w:type="continuationSeparator" w:id="0">
    <w:p w:rsidR="004376B1" w:rsidRDefault="0043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6B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4376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76B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43B9">
      <w:rPr>
        <w:noProof/>
      </w:rPr>
      <w:t>5</w:t>
    </w:r>
    <w:r>
      <w:fldChar w:fldCharType="end"/>
    </w:r>
  </w:p>
  <w:p w:rsidR="00000000" w:rsidRDefault="004376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2F43B9"/>
    <w:rsid w:val="002F43B9"/>
    <w:rsid w:val="0043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F8BF-E56E-47A1-98F1-B8C4828F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5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2018-03-21T04:41:00Z</cp:lastPrinted>
  <dcterms:created xsi:type="dcterms:W3CDTF">2018-03-21T04:38:00Z</dcterms:created>
  <dcterms:modified xsi:type="dcterms:W3CDTF">2018-03-21T04:43:00Z</dcterms:modified>
</cp:coreProperties>
</file>