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F100A7" w:rsidRDefault="00F10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>ЗАКОНОДАТЕЛЬНОЕ СОБРАНИЕ ИРКУТСКОЙ ОБЛАСТИ</w:t>
      </w:r>
    </w:p>
    <w:p w:rsidR="00000000" w:rsidRPr="00F100A7" w:rsidRDefault="005A0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Default="005A0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ПРОТОКОЛ </w:t>
      </w:r>
    </w:p>
    <w:p w:rsidR="00000000" w:rsidRDefault="005A0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Pr="00F100A7" w:rsidRDefault="00F10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Комитет по здравоохранению и социальной защите</w:t>
      </w:r>
    </w:p>
    <w:p w:rsidR="00000000" w:rsidRPr="00F100A7" w:rsidRDefault="005A0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Default="00F100A7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27.06.2018 13:00</w:t>
      </w:r>
      <w:r w:rsidR="005A0FCC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="005A0FCC">
        <w:rPr>
          <w:rFonts w:ascii="Times New Roman" w:hAnsi="Times New Roman"/>
          <w:sz w:val="28"/>
          <w:szCs w:val="28"/>
        </w:rPr>
        <w:t>г</w:t>
      </w:r>
      <w:proofErr w:type="gramStart"/>
      <w:r w:rsidR="005A0FCC">
        <w:rPr>
          <w:rFonts w:ascii="Times New Roman" w:hAnsi="Times New Roman"/>
          <w:sz w:val="28"/>
          <w:szCs w:val="28"/>
        </w:rPr>
        <w:t>.И</w:t>
      </w:r>
      <w:proofErr w:type="gramEnd"/>
      <w:r w:rsidR="005A0FCC">
        <w:rPr>
          <w:rFonts w:ascii="Times New Roman" w:hAnsi="Times New Roman"/>
          <w:sz w:val="28"/>
          <w:szCs w:val="28"/>
        </w:rPr>
        <w:t>ркутск</w:t>
      </w:r>
      <w:proofErr w:type="spellEnd"/>
    </w:p>
    <w:p w:rsidR="00000000" w:rsidRDefault="005A0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000" w:rsidRDefault="005A0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part1"/>
      <w:bookmarkEnd w:id="1"/>
    </w:p>
    <w:tbl>
      <w:tblPr>
        <w:tblW w:w="10121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491"/>
        <w:gridCol w:w="66"/>
        <w:gridCol w:w="2582"/>
        <w:gridCol w:w="6982"/>
      </w:tblGrid>
      <w:tr w:rsidR="00000000" w:rsidTr="00F100A7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A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:rsidTr="00F100A7">
        <w:tblPrEx>
          <w:tblCellMar>
            <w:top w:w="0" w:type="dxa"/>
            <w:bottom w:w="0" w:type="dxa"/>
          </w:tblCellMar>
        </w:tblPrEx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A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Председательствующий:</w:t>
            </w:r>
          </w:p>
        </w:tc>
      </w:tr>
      <w:tr w:rsidR="00000000" w:rsidTr="00F100A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A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10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области, председатель комитета по здравоохранению и социальной защ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 Законодательного Собрания Иркутской области</w:t>
            </w:r>
          </w:p>
        </w:tc>
      </w:tr>
      <w:tr w:rsidR="00000000" w:rsidTr="00F100A7">
        <w:tblPrEx>
          <w:tblCellMar>
            <w:top w:w="0" w:type="dxa"/>
            <w:bottom w:w="0" w:type="dxa"/>
          </w:tblCellMar>
        </w:tblPrEx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100A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Кворум: 3</w:t>
            </w:r>
          </w:p>
        </w:tc>
      </w:tr>
      <w:tr w:rsidR="00000000" w:rsidTr="00F100A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10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депутатов:  5</w:t>
            </w:r>
          </w:p>
        </w:tc>
      </w:tr>
      <w:tr w:rsidR="00000000" w:rsidTr="00F10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10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10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Бренюк С.А.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10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F100A7" w:rsidTr="00F10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F100A7" w:rsidRDefault="00F10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0A7" w:rsidRDefault="00F10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Козюра А.В.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F100A7" w:rsidRDefault="00F10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F100A7" w:rsidTr="00F10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F100A7" w:rsidRDefault="00F10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0A7" w:rsidRDefault="00F10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Лабыгин А.Н.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F100A7" w:rsidRDefault="00F10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брания Иркутской области</w:t>
            </w:r>
          </w:p>
        </w:tc>
      </w:tr>
      <w:tr w:rsidR="00F100A7" w:rsidTr="00F10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F100A7" w:rsidRDefault="00F10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0A7" w:rsidRDefault="00F10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Лобков А.В.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F100A7" w:rsidRDefault="00F10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F100A7" w:rsidTr="00F10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F100A7" w:rsidRDefault="00F10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0A7" w:rsidRDefault="00F10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Новожилов В.А.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F100A7" w:rsidRDefault="00F10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000000" w:rsidTr="00F100A7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10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Отсутствовало депутатов:  1</w:t>
            </w:r>
          </w:p>
        </w:tc>
      </w:tr>
      <w:tr w:rsidR="00000000" w:rsidTr="00F10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10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10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Милостных И.В.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10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000000" w:rsidTr="00F100A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10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приглашённых:  0</w:t>
            </w:r>
          </w:p>
        </w:tc>
      </w:tr>
      <w:tr w:rsidR="00F100A7" w:rsidTr="00F10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F100A7" w:rsidRDefault="00F10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0A7" w:rsidRDefault="00F10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5A0FCC"/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1910"/>
        <w:gridCol w:w="8210"/>
      </w:tblGrid>
      <w:tr w:rsidR="00F100A7" w:rsidTr="00510464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0A7" w:rsidRDefault="00F10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2" w:name="OLE_LINK7"/>
            <w:bookmarkStart w:id="3" w:name="OLE_LINK8"/>
            <w:r>
              <w:rPr>
                <w:rFonts w:ascii="Times New Roman" w:hAnsi="Times New Roman"/>
                <w:b/>
                <w:sz w:val="28"/>
                <w:szCs w:val="28"/>
              </w:rPr>
              <w:t>О ПРОЕКТЕ ПОВЕСТКИ ДНЯ</w:t>
            </w:r>
          </w:p>
        </w:tc>
      </w:tr>
      <w:tr w:rsidR="00000000" w:rsidTr="00F100A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:rsidTr="00F100A7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4" w:name="OLE_LINK2"/>
            <w:bookmarkStart w:id="5" w:name="OLE_LINK3"/>
            <w:bookmarkStart w:id="6" w:name="OLE_LINK6"/>
            <w:bookmarkStart w:id="7" w:name="OLE_LINK9"/>
            <w:r>
              <w:rPr>
                <w:rFonts w:ascii="Times New Roman" w:hAnsi="Times New Roman"/>
                <w:sz w:val="28"/>
                <w:szCs w:val="28"/>
              </w:rPr>
              <w:t>СЛУШАЛИ</w:t>
            </w:r>
            <w:bookmarkEnd w:id="4"/>
            <w:bookmarkEnd w:id="5"/>
            <w:bookmarkEnd w:id="6"/>
            <w:bookmarkEnd w:id="7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10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брания Иркутской области, председатель комитета по здравоохр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нению и социальной защите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  <w:tr w:rsidR="00000000" w:rsidTr="00F100A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:rsidTr="00F100A7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  <w:bookmarkEnd w:id="3"/>
    </w:tbl>
    <w:p w:rsidR="00000000" w:rsidRDefault="005A0FC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000000">
        <w:trPr>
          <w:trHeight w:val="485"/>
        </w:trPr>
        <w:tc>
          <w:tcPr>
            <w:tcW w:w="10314" w:type="dxa"/>
            <w:shd w:val="clear" w:color="auto" w:fill="auto"/>
          </w:tcPr>
          <w:p w:rsidR="00000000" w:rsidRDefault="005A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ПОВЕСТКА ДНЯ ЗАСЕДАНИЯ:</w:t>
            </w:r>
          </w:p>
        </w:tc>
      </w:tr>
      <w:tr w:rsidR="00000000" w:rsidRPr="00F100A7">
        <w:trPr>
          <w:trHeight w:val="435"/>
        </w:trPr>
        <w:tc>
          <w:tcPr>
            <w:tcW w:w="10314" w:type="dxa"/>
            <w:shd w:val="clear" w:color="auto" w:fill="auto"/>
          </w:tcPr>
          <w:p w:rsidR="00000000" w:rsidRPr="00F100A7" w:rsidRDefault="00F10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0A7">
              <w:rPr>
                <w:rFonts w:ascii="Times New Roman" w:hAnsi="Times New Roman"/>
                <w:sz w:val="28"/>
                <w:szCs w:val="28"/>
              </w:rPr>
              <w:t xml:space="preserve">1. Проект закона Иркутской области № ПЗ-347  «О внесении изменений в Закон Иркутской области «О социальной поддержке в Иркутской области семей, имеющих детей» и Закон Иркутской области «О наделении органов местного </w:t>
            </w:r>
            <w:r w:rsidRPr="00F100A7">
              <w:rPr>
                <w:rFonts w:ascii="Times New Roman" w:hAnsi="Times New Roman"/>
                <w:sz w:val="28"/>
                <w:szCs w:val="28"/>
              </w:rPr>
              <w:lastRenderedPageBreak/>
              <w:t>самоуправления отдельными областными государственными полномочиями по предоставлению мер социальной поддержки многодетным и малоимущим семьям»</w:t>
            </w:r>
          </w:p>
        </w:tc>
      </w:tr>
    </w:tbl>
    <w:p w:rsidR="00F100A7" w:rsidRPr="00F100A7" w:rsidRDefault="00F100A7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F100A7" w:rsidTr="00A33974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0A7" w:rsidRDefault="00F100A7" w:rsidP="0035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ПРОЕКТ ЗАКОНА ИРКУТСКОЙ ОБЛАСТИ № ПЗ-347  «О ВНЕСЕНИИ ИЗМЕНЕНИЙ В ЗАКОН ИРКУТСКОЙ ОБЛАСТИ «О СОЦИАЛЬНОЙ ПО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ДЕРЖКЕ В ИРКУТСКОЙ ОБЛАСТИ СЕМЕЙ, ИМЕЮЩИХ ДЕТЕЙ» И З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КОН ИРКУТСКОЙ ОБЛАСТИ «О НАДЕЛЕНИИ ОРГАНОВ МЕСТНОГО САМОУПРАВЛЕНИЯ ОТДЕЛЬНЫМИ ОБЛАСТНЫМИ ГОСУДАРСТВЕ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НЫМИ ПОЛНОМОЧИЯМИ ПО ПРЕДОСТАВЛЕНИЮ МЕР СОЦИАЛЬНОЙ ПОДДЕРЖКИ МНОГОДЕТНЫМ И МАЛОИМУЩИМ СЕМЬЯМ»</w:t>
            </w:r>
          </w:p>
        </w:tc>
      </w:tr>
      <w:tr w:rsidR="00F100A7" w:rsidTr="00F100A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F100A7" w:rsidRDefault="00F100A7" w:rsidP="0035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F100A7" w:rsidRDefault="00F100A7" w:rsidP="0035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0A7" w:rsidTr="00F100A7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F100A7" w:rsidRDefault="00F100A7" w:rsidP="0035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F100A7" w:rsidRDefault="00F100A7" w:rsidP="0035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</w:tc>
      </w:tr>
      <w:tr w:rsidR="00F100A7" w:rsidTr="00F100A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F100A7" w:rsidRDefault="00F100A7" w:rsidP="0035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F100A7" w:rsidRDefault="00F100A7" w:rsidP="0035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0A7" w:rsidTr="00F100A7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F100A7" w:rsidRDefault="00F100A7" w:rsidP="0035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F100A7" w:rsidRDefault="00F100A7" w:rsidP="0035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Сформировать таблицу одобренных поправок к проекту зак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на Иркутской области№ ПЗ-347 «О внесении изменений в Закон Иркутской области «О социальной поддержке в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семей, имеющих детей» и Закон Иркутской области «О над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лении органов местного самоуправления отдельными областн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ми государственными полномочиями по предоставлению мер социальной поддержки многодетным и малоимущим семьям».</w:t>
            </w:r>
          </w:p>
          <w:p w:rsidR="00F100A7" w:rsidRDefault="00F100A7" w:rsidP="0035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100A7" w:rsidRDefault="00F100A7" w:rsidP="0035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таблицу одобренных поправок, проект закона  И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кутской области № ПЗ-347 «О внесении изменений в Закон И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кутской области «О социальной поддержке в Иркутской области семей, имеющих детей» и Закон Иркутской области «О надел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нии органов местного самоуправления отдельными областными государственными полномочиями по предоставлению мер соц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альной поддержки многодетным и малоимущим семьям», с уч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том таблицы одобренных поправок.</w:t>
            </w:r>
            <w:proofErr w:type="gramEnd"/>
          </w:p>
          <w:p w:rsidR="00F100A7" w:rsidRDefault="00F100A7" w:rsidP="0035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00A7" w:rsidRDefault="00F100A7" w:rsidP="0035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проект закона Иркутской области № ПЗ-347 «О вн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сении изменений в Закон Иркутской области «О социальной поддержке в Иркутской области семей, имеющих детей» и Закон Иркутской области «О наделении органов местного самоупра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ления отдельными областными государственными полномочи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ми по предоставлению мер социальной поддержки многодетным и малоимущим семьям» во 2-м (окончательном) чтении и напр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вить Губернатору Иркутской области Левченко С.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Г. для обнар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дования.</w:t>
            </w:r>
          </w:p>
        </w:tc>
      </w:tr>
      <w:tr w:rsidR="00F100A7" w:rsidTr="00F100A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F100A7" w:rsidRDefault="00F100A7" w:rsidP="0035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F100A7" w:rsidRDefault="00F100A7" w:rsidP="0035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0A7" w:rsidTr="00F100A7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F100A7" w:rsidRDefault="00F100A7" w:rsidP="0035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F100A7" w:rsidRDefault="00F100A7" w:rsidP="0035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За-5</w:t>
            </w:r>
          </w:p>
          <w:p w:rsidR="00F100A7" w:rsidRDefault="00F100A7" w:rsidP="0035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F100A7" w:rsidRDefault="00F100A7" w:rsidP="0035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ВОЗДЕРЖАЛИСЬ-0</w:t>
            </w:r>
          </w:p>
        </w:tc>
      </w:tr>
    </w:tbl>
    <w:p w:rsidR="00F100A7" w:rsidRDefault="00F100A7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F100A7">
      <w:footerReference w:type="default" r:id="rId8"/>
      <w:pgSz w:w="11907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FCC" w:rsidRDefault="005A0FCC">
      <w:pPr>
        <w:spacing w:after="0" w:line="240" w:lineRule="auto"/>
      </w:pPr>
      <w:r>
        <w:separator/>
      </w:r>
    </w:p>
  </w:endnote>
  <w:endnote w:type="continuationSeparator" w:id="0">
    <w:p w:rsidR="005A0FCC" w:rsidRDefault="005A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A0FCC">
    <w:pPr>
      <w:jc w:val="center"/>
    </w:pPr>
    <w:r>
      <w:rPr>
        <w:rFonts w:ascii="Times New Roman" w:hAnsi="Times New Roman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FCC" w:rsidRDefault="005A0FCC">
      <w:pPr>
        <w:spacing w:after="0" w:line="240" w:lineRule="auto"/>
      </w:pPr>
      <w:r>
        <w:separator/>
      </w:r>
    </w:p>
  </w:footnote>
  <w:footnote w:type="continuationSeparator" w:id="0">
    <w:p w:rsidR="005A0FCC" w:rsidRDefault="005A0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/>
  <w:bordersDoNotSurroundFooter/>
  <w:proofState w:spelling="clean" w:grammar="clean"/>
  <w:attachedTemplate r:id="rId1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F100A7"/>
    <w:rsid w:val="005A0FCC"/>
    <w:rsid w:val="00F1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90;&#1086;&#1082;&#1086;&#1083;%20&#1082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A3DCA-4D54-42AD-8BB9-A0400DC9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комитета</Template>
  <TotalTime>1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Гребнева Наталья Васильевна</dc:creator>
  <cp:lastModifiedBy>Гребнева Наталья Васильевна</cp:lastModifiedBy>
  <cp:revision>1</cp:revision>
  <dcterms:created xsi:type="dcterms:W3CDTF">2018-06-27T06:02:00Z</dcterms:created>
  <dcterms:modified xsi:type="dcterms:W3CDTF">2018-06-27T06:03:00Z</dcterms:modified>
</cp:coreProperties>
</file>