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F61EA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BF61E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F27A9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BF61E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F27A9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F27A96" w:rsidRDefault="00BF61EA">
      <w:pPr>
        <w:jc w:val="center"/>
        <w:rPr>
          <w:b/>
          <w:sz w:val="26"/>
        </w:rPr>
      </w:pPr>
    </w:p>
    <w:p w:rsidR="00000000" w:rsidRDefault="00BF61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BF61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F27A9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30 </w:t>
            </w:r>
            <w:proofErr w:type="spellStart"/>
            <w:r>
              <w:rPr>
                <w:sz w:val="26"/>
                <w:lang w:val="en-US"/>
              </w:rPr>
              <w:t>сентября</w:t>
            </w:r>
            <w:proofErr w:type="spellEnd"/>
            <w:r>
              <w:rPr>
                <w:sz w:val="26"/>
                <w:lang w:val="en-US"/>
              </w:rPr>
              <w:t xml:space="preserve"> 2019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BF61EA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F27A96">
        <w:tc>
          <w:tcPr>
            <w:tcW w:w="4678" w:type="dxa"/>
            <w:shd w:val="clear" w:color="auto" w:fill="auto"/>
          </w:tcPr>
          <w:p w:rsidR="00000000" w:rsidRPr="00F27A96" w:rsidRDefault="00F27A96">
            <w:pPr>
              <w:rPr>
                <w:sz w:val="26"/>
              </w:rPr>
            </w:pPr>
            <w:r w:rsidRPr="00F27A96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F27A96" w:rsidRDefault="00BF61EA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F27A96" w:rsidRDefault="00BF61EA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F27A9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BF61E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F27A9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09.00 – 09.05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F27A96" w:rsidRDefault="00F27A96" w:rsidP="00F27A9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F27A96" w:rsidTr="00F27A9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27A96" w:rsidRDefault="00F27A9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F27A96" w:rsidRDefault="00F27A9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09.05 – 10.05</w:t>
            </w:r>
          </w:p>
          <w:p w:rsidR="00F27A96" w:rsidRDefault="00F27A9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ПЗ-595(1чт)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F27A96" w:rsidRPr="00F27A96" w:rsidRDefault="00F27A96" w:rsidP="00F27A96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F27A96">
              <w:rPr>
                <w:b/>
                <w:sz w:val="26"/>
                <w:szCs w:val="26"/>
              </w:rPr>
              <w:t>Проект закона Иркутской области № ПЗ-595 «О внесении изменений в Закон Иркутской области «Об областном бюджете на 2019 год и на плановый период 2020 и 2021 годов» (первое чтение)</w:t>
            </w:r>
          </w:p>
          <w:p w:rsidR="00F27A96" w:rsidRDefault="00F27A96" w:rsidP="00F27A9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27A96" w:rsidRPr="00F27A96" w:rsidRDefault="00F27A96" w:rsidP="00F27A9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27A96">
              <w:rPr>
                <w:i/>
                <w:color w:val="000000"/>
                <w:sz w:val="26"/>
                <w:szCs w:val="26"/>
                <w:u w:val="single"/>
              </w:rPr>
              <w:t>Бояринова Наталия Вениаминовна</w:t>
            </w:r>
            <w:r w:rsidRPr="00F27A96">
              <w:rPr>
                <w:i/>
                <w:color w:val="000000"/>
                <w:sz w:val="26"/>
                <w:szCs w:val="26"/>
              </w:rPr>
              <w:t xml:space="preserve"> – министр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F27A96">
              <w:rPr>
                <w:i/>
                <w:color w:val="000000"/>
                <w:sz w:val="26"/>
                <w:szCs w:val="26"/>
              </w:rPr>
              <w:t>финансов Иркутской области</w:t>
            </w:r>
          </w:p>
        </w:tc>
      </w:tr>
    </w:tbl>
    <w:p w:rsidR="00000000" w:rsidRPr="00F27A96" w:rsidRDefault="00BF61EA">
      <w:pPr>
        <w:rPr>
          <w:sz w:val="2"/>
          <w:szCs w:val="2"/>
        </w:rPr>
      </w:pPr>
    </w:p>
    <w:p w:rsidR="00000000" w:rsidRPr="00F27A96" w:rsidRDefault="00BF61EA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F27A96" w:rsidRDefault="00F27A96">
            <w:pPr>
              <w:rPr>
                <w:sz w:val="28"/>
                <w:szCs w:val="28"/>
              </w:rPr>
            </w:pPr>
            <w:r w:rsidRPr="00F27A96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F27A96" w:rsidRDefault="00F27A9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F27A96" w:rsidRDefault="00F27A9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F27A96" w:rsidRDefault="00F27A9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F27A96" w:rsidRDefault="00F27A9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F27A96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F27A96" w:rsidRDefault="00F27A96">
      <w:pPr>
        <w:rPr>
          <w:sz w:val="28"/>
          <w:szCs w:val="28"/>
          <w:lang w:val="en-US"/>
        </w:rPr>
      </w:pPr>
    </w:p>
    <w:sectPr w:rsidR="00F27A96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EA" w:rsidRDefault="00BF61EA">
      <w:r>
        <w:separator/>
      </w:r>
    </w:p>
  </w:endnote>
  <w:endnote w:type="continuationSeparator" w:id="0">
    <w:p w:rsidR="00BF61EA" w:rsidRDefault="00BF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61EA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BF61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EA" w:rsidRDefault="00BF61EA">
      <w:r>
        <w:separator/>
      </w:r>
    </w:p>
  </w:footnote>
  <w:footnote w:type="continuationSeparator" w:id="0">
    <w:p w:rsidR="00BF61EA" w:rsidRDefault="00BF6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61EA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BF61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61E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BF61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F27A96"/>
    <w:rsid w:val="00BF61EA"/>
    <w:rsid w:val="00F2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7F90-3D5F-4198-BB69-97EFC296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2019-09-25T09:06:00Z</dcterms:created>
  <dcterms:modified xsi:type="dcterms:W3CDTF">2019-09-25T09:07:00Z</dcterms:modified>
</cp:coreProperties>
</file>