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3A8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2C3A8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368C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2C3A8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368C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4368C7" w:rsidRDefault="002C3A8F">
      <w:pPr>
        <w:jc w:val="center"/>
        <w:rPr>
          <w:b/>
          <w:sz w:val="26"/>
        </w:rPr>
      </w:pPr>
    </w:p>
    <w:p w:rsidR="00000000" w:rsidRDefault="002C3A8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2C3A8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368C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09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2C3A8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4368C7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2C3A8F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2C3A8F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368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2C3A8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15.00 – 15.05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4368C7" w:rsidRDefault="004368C7" w:rsidP="004368C7">
            <w:pPr>
              <w:widowControl w:val="0"/>
              <w:ind w:left="72"/>
              <w:jc w:val="both"/>
            </w:pPr>
            <w:r w:rsidRPr="004368C7">
              <w:t>О ПРОЕКТЕ ПОВЕСТКИ ДНЯ</w:t>
            </w:r>
          </w:p>
        </w:tc>
      </w:tr>
      <w:tr w:rsidR="004368C7" w:rsidTr="004368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15.25</w:t>
            </w:r>
          </w:p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368C7" w:rsidRPr="004368C7" w:rsidRDefault="004368C7" w:rsidP="004368C7">
            <w:pPr>
              <w:widowControl w:val="0"/>
              <w:ind w:left="72"/>
              <w:jc w:val="both"/>
              <w:rPr>
                <w:i/>
                <w:color w:val="000000"/>
              </w:rPr>
            </w:pPr>
            <w:r w:rsidRPr="004368C7">
              <w:rPr>
                <w:b/>
              </w:rPr>
              <w:t>Проект закона Иркутской области № ПЗ-680 «О внесении изменений в Закон Иркутской области «Об областном бюджете на 2020 год и на плановый период 2021 и 2022 годов»</w:t>
            </w:r>
            <w:r w:rsidRPr="004368C7">
              <w:t xml:space="preserve"> (первое чтение)</w:t>
            </w:r>
          </w:p>
          <w:p w:rsidR="004368C7" w:rsidRPr="004368C7" w:rsidRDefault="004368C7" w:rsidP="004368C7">
            <w:pPr>
              <w:widowControl w:val="0"/>
              <w:ind w:left="72"/>
              <w:jc w:val="both"/>
            </w:pPr>
            <w:r w:rsidRPr="004368C7">
              <w:rPr>
                <w:i/>
                <w:color w:val="000000"/>
                <w:u w:val="single"/>
              </w:rPr>
              <w:t>Бояринова Наталия Вениаминовна</w:t>
            </w:r>
            <w:r w:rsidRPr="004368C7">
              <w:rPr>
                <w:i/>
                <w:color w:val="000000"/>
              </w:rPr>
              <w:t xml:space="preserve"> – исполняющая обязанности министра финансов Иркутской области</w:t>
            </w:r>
          </w:p>
        </w:tc>
      </w:tr>
      <w:tr w:rsidR="004368C7" w:rsidTr="004368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15.45</w:t>
            </w:r>
          </w:p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368C7" w:rsidRPr="004368C7" w:rsidRDefault="004368C7" w:rsidP="004368C7">
            <w:pPr>
              <w:widowControl w:val="0"/>
              <w:ind w:left="72"/>
              <w:jc w:val="both"/>
            </w:pPr>
            <w:r w:rsidRPr="004368C7">
              <w:rPr>
                <w:b/>
              </w:rPr>
              <w:t>Проект закона Иркутской области № ПЗ-678 «О внесении изменений в Закон Иркутской области «О бюджете Территориального фонда обязательного медицинского страхования Иркутской области на 2020 год и на плановый период 2021 и 2022 годов»</w:t>
            </w:r>
            <w:r w:rsidRPr="004368C7">
              <w:t xml:space="preserve"> (первое чтение)</w:t>
            </w:r>
          </w:p>
          <w:p w:rsidR="004368C7" w:rsidRPr="004368C7" w:rsidRDefault="004368C7" w:rsidP="004368C7">
            <w:pPr>
              <w:widowControl w:val="0"/>
              <w:ind w:left="72"/>
              <w:jc w:val="both"/>
            </w:pPr>
            <w:r w:rsidRPr="004368C7">
              <w:rPr>
                <w:i/>
                <w:color w:val="000000"/>
                <w:u w:val="single"/>
              </w:rPr>
              <w:t>Ледяева Наталия Петровна</w:t>
            </w:r>
            <w:r w:rsidRPr="004368C7">
              <w:rPr>
                <w:i/>
                <w:color w:val="000000"/>
              </w:rPr>
              <w:t xml:space="preserve"> – исполняющая обязанности министра здравоохранения Иркутской области</w:t>
            </w:r>
          </w:p>
        </w:tc>
      </w:tr>
      <w:tr w:rsidR="004368C7" w:rsidTr="004368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15.45 – 15.55</w:t>
            </w:r>
          </w:p>
          <w:p w:rsidR="004368C7" w:rsidRDefault="004368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ПЗ-667(1чт)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368C7" w:rsidRPr="004368C7" w:rsidRDefault="004368C7" w:rsidP="004368C7">
            <w:pPr>
              <w:widowControl w:val="0"/>
              <w:ind w:left="72"/>
              <w:jc w:val="both"/>
            </w:pPr>
            <w:r w:rsidRPr="004368C7">
              <w:rPr>
                <w:b/>
              </w:rPr>
              <w:t>Проект закона Иркутской области № ПЗ-667 «Об 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 недвижимого имущества на территории Иркутской области»</w:t>
            </w:r>
            <w:r w:rsidRPr="004368C7">
              <w:t xml:space="preserve"> (первое чтение)</w:t>
            </w:r>
          </w:p>
          <w:p w:rsidR="004368C7" w:rsidRPr="004368C7" w:rsidRDefault="004368C7" w:rsidP="004368C7">
            <w:pPr>
              <w:widowControl w:val="0"/>
              <w:ind w:left="72"/>
              <w:jc w:val="both"/>
            </w:pPr>
            <w:r w:rsidRPr="004368C7">
              <w:rPr>
                <w:i/>
                <w:color w:val="000000"/>
                <w:u w:val="single"/>
              </w:rPr>
              <w:t>Дикусарова Наталья Игоревна</w:t>
            </w:r>
            <w:r w:rsidRPr="004368C7">
              <w:rPr>
                <w:i/>
                <w:color w:val="000000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4368C7" w:rsidRDefault="002C3A8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4368C7" w:rsidRDefault="004368C7">
            <w:r w:rsidRPr="004368C7">
              <w:t>Пр</w:t>
            </w:r>
            <w:r>
              <w:t xml:space="preserve">едседатель комитета по бюджету, </w:t>
            </w:r>
            <w:r w:rsidRPr="004368C7">
              <w:t>ценообразованию,</w:t>
            </w:r>
            <w:r>
              <w:t xml:space="preserve"> </w:t>
            </w:r>
            <w:r w:rsidRPr="004368C7">
              <w:t xml:space="preserve">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4368C7" w:rsidRDefault="004368C7">
            <w:pPr>
              <w:ind w:firstLine="720"/>
              <w:jc w:val="right"/>
            </w:pPr>
          </w:p>
          <w:p w:rsidR="004368C7" w:rsidRDefault="004368C7">
            <w:pPr>
              <w:ind w:firstLine="720"/>
              <w:jc w:val="right"/>
            </w:pPr>
          </w:p>
          <w:p w:rsidR="004368C7" w:rsidRDefault="004368C7">
            <w:pPr>
              <w:ind w:firstLine="720"/>
              <w:jc w:val="right"/>
            </w:pPr>
          </w:p>
          <w:p w:rsidR="004368C7" w:rsidRDefault="004368C7">
            <w:pPr>
              <w:ind w:firstLine="720"/>
              <w:jc w:val="right"/>
            </w:pPr>
          </w:p>
          <w:p w:rsidR="00000000" w:rsidRPr="004368C7" w:rsidRDefault="004368C7">
            <w:pPr>
              <w:ind w:firstLine="720"/>
              <w:jc w:val="right"/>
              <w:rPr>
                <w:lang w:val="en-US"/>
              </w:rPr>
            </w:pPr>
            <w:bookmarkStart w:id="0" w:name="_GoBack"/>
            <w:bookmarkEnd w:id="0"/>
            <w:r w:rsidRPr="004368C7">
              <w:rPr>
                <w:lang w:val="en-US"/>
              </w:rPr>
              <w:t>Н.И.</w:t>
            </w:r>
            <w:r>
              <w:t xml:space="preserve"> </w:t>
            </w:r>
            <w:r w:rsidRPr="004368C7">
              <w:rPr>
                <w:lang w:val="en-US"/>
              </w:rPr>
              <w:t xml:space="preserve">Дикусарова </w:t>
            </w:r>
          </w:p>
        </w:tc>
      </w:tr>
    </w:tbl>
    <w:p w:rsidR="004368C7" w:rsidRDefault="004368C7">
      <w:pPr>
        <w:rPr>
          <w:sz w:val="28"/>
          <w:szCs w:val="28"/>
          <w:lang w:val="en-US"/>
        </w:rPr>
      </w:pPr>
    </w:p>
    <w:sectPr w:rsidR="004368C7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8F" w:rsidRDefault="002C3A8F">
      <w:r>
        <w:separator/>
      </w:r>
    </w:p>
  </w:endnote>
  <w:endnote w:type="continuationSeparator" w:id="0">
    <w:p w:rsidR="002C3A8F" w:rsidRDefault="002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3A8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C3A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8F" w:rsidRDefault="002C3A8F">
      <w:r>
        <w:separator/>
      </w:r>
    </w:p>
  </w:footnote>
  <w:footnote w:type="continuationSeparator" w:id="0">
    <w:p w:rsidR="002C3A8F" w:rsidRDefault="002C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3A8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C3A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3A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68C7">
      <w:rPr>
        <w:noProof/>
      </w:rPr>
      <w:t>2</w:t>
    </w:r>
    <w:r>
      <w:fldChar w:fldCharType="end"/>
    </w:r>
  </w:p>
  <w:p w:rsidR="00000000" w:rsidRDefault="002C3A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368C7"/>
    <w:rsid w:val="002C3A8F"/>
    <w:rsid w:val="004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2C80-88AC-4792-AA5E-B0E8A2D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2020-04-08T05:14:00Z</cp:lastPrinted>
  <dcterms:created xsi:type="dcterms:W3CDTF">2020-04-08T05:11:00Z</dcterms:created>
  <dcterms:modified xsi:type="dcterms:W3CDTF">2020-04-08T05:14:00Z</dcterms:modified>
</cp:coreProperties>
</file>