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484D0A" w:rsidRDefault="00484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ЗАКОНОДАТЕЛЬНОЕ СОБРАНИЕ ИРКУТСКОЙ ОБЛАСТИ</w:t>
      </w:r>
    </w:p>
    <w:p w:rsidR="00000000" w:rsidRPr="00484D0A" w:rsidRDefault="001C22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00000" w:rsidRDefault="001C22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ПРОТОКОЛ </w:t>
      </w:r>
    </w:p>
    <w:p w:rsidR="00000000" w:rsidRDefault="001C22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00000" w:rsidRPr="00484D0A" w:rsidRDefault="00484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Комитет по законодательству о природопользовании, экологии и сельском хозяйстве</w:t>
      </w:r>
    </w:p>
    <w:p w:rsidR="00000000" w:rsidRPr="00484D0A" w:rsidRDefault="001C22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00000" w:rsidRDefault="00484D0A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05.11.2020 </w:t>
      </w:r>
      <w:proofErr w:type="gramStart"/>
      <w:r>
        <w:rPr>
          <w:rFonts w:ascii="Times New Roman" w:hAnsi="Times New Roman"/>
          <w:sz w:val="28"/>
          <w:szCs w:val="28"/>
        </w:rPr>
        <w:t>11:00</w:t>
      </w:r>
      <w:r w:rsidR="001C227D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="001C227D">
        <w:rPr>
          <w:rFonts w:ascii="Times New Roman" w:hAnsi="Times New Roman"/>
          <w:sz w:val="28"/>
          <w:szCs w:val="28"/>
        </w:rPr>
        <w:t>г.Иркутск</w:t>
      </w:r>
      <w:proofErr w:type="spellEnd"/>
      <w:proofErr w:type="gramEnd"/>
    </w:p>
    <w:p w:rsidR="00000000" w:rsidRDefault="001C22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0000" w:rsidRDefault="001C2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part1"/>
      <w:bookmarkEnd w:id="0"/>
    </w:p>
    <w:tbl>
      <w:tblPr>
        <w:tblW w:w="10121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491"/>
        <w:gridCol w:w="66"/>
        <w:gridCol w:w="2582"/>
        <w:gridCol w:w="6982"/>
      </w:tblGrid>
      <w:tr w:rsidR="00000000" w:rsidTr="00484D0A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C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 w:rsidTr="00484D0A">
        <w:tblPrEx>
          <w:tblCellMar>
            <w:top w:w="0" w:type="dxa"/>
            <w:bottom w:w="0" w:type="dxa"/>
          </w:tblCellMar>
        </w:tblPrEx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C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Председательствующий:</w:t>
            </w:r>
          </w:p>
        </w:tc>
      </w:tr>
      <w:tr w:rsidR="00000000" w:rsidTr="00484D0A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C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8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Франтенко С.С. </w:t>
            </w:r>
            <w:r w:rsidRPr="00484D0A">
              <w:rPr>
                <w:rFonts w:ascii="Times New Roman" w:hAnsi="Times New Roman"/>
                <w:sz w:val="28"/>
                <w:szCs w:val="28"/>
              </w:rPr>
              <w:t>– заместитель председателя комитета по законодательству о природопользовании, эколо</w:t>
            </w:r>
            <w:r>
              <w:rPr>
                <w:rFonts w:ascii="Times New Roman" w:hAnsi="Times New Roman"/>
                <w:sz w:val="28"/>
                <w:szCs w:val="28"/>
              </w:rPr>
              <w:t>гии и сельском хозяйстве Законо</w:t>
            </w:r>
            <w:r w:rsidRPr="00484D0A">
              <w:rPr>
                <w:rFonts w:ascii="Times New Roman" w:hAnsi="Times New Roman"/>
                <w:sz w:val="28"/>
                <w:szCs w:val="28"/>
              </w:rPr>
              <w:t>дательного Собрания Иркутской области</w:t>
            </w:r>
          </w:p>
        </w:tc>
      </w:tr>
      <w:tr w:rsidR="00000000" w:rsidTr="00484D0A">
        <w:tblPrEx>
          <w:tblCellMar>
            <w:top w:w="0" w:type="dxa"/>
            <w:bottom w:w="0" w:type="dxa"/>
          </w:tblCellMar>
        </w:tblPrEx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84D0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Кворум: 5</w:t>
            </w:r>
          </w:p>
        </w:tc>
      </w:tr>
      <w:tr w:rsidR="00000000" w:rsidTr="00484D0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8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Пpисутствовало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депутатов:  5</w:t>
            </w:r>
          </w:p>
        </w:tc>
      </w:tr>
      <w:tr w:rsidR="00000000" w:rsidTr="00484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8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8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Габов Р.Ф.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8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484D0A" w:rsidTr="00484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Петрук С.М.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484D0A" w:rsidTr="00484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Попов О.Н.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484D0A" w:rsidTr="00484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Сумароков И.А.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484D0A" w:rsidTr="00484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Франтенко С.С.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000000" w:rsidTr="00484D0A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8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Отсутствовало депутатов:  0</w:t>
            </w:r>
          </w:p>
        </w:tc>
      </w:tr>
      <w:tr w:rsidR="00484D0A" w:rsidTr="00484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 w:rsidTr="00484D0A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C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D0A" w:rsidRDefault="0048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4D0A" w:rsidTr="00D21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0000" w:rsidRDefault="001C227D"/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110"/>
        <w:gridCol w:w="8010"/>
      </w:tblGrid>
      <w:tr w:rsidR="00484D0A" w:rsidTr="005E1B38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D0A" w:rsidRDefault="00484D0A" w:rsidP="0048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" w:name="OLE_LINK7"/>
            <w:bookmarkStart w:id="2" w:name="OLE_LINK8"/>
            <w:r>
              <w:rPr>
                <w:rFonts w:ascii="Times New Roman" w:hAnsi="Times New Roman"/>
                <w:b/>
                <w:sz w:val="28"/>
                <w:szCs w:val="28"/>
              </w:rPr>
              <w:t>О ПРОЕКТЕ ПОВЕСТКИ ДНЯ</w:t>
            </w:r>
          </w:p>
        </w:tc>
      </w:tr>
      <w:tr w:rsidR="00000000" w:rsidTr="00484D0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 w:rsidTr="00484D0A">
        <w:tblPrEx>
          <w:tblCellMar>
            <w:top w:w="0" w:type="dxa"/>
            <w:bottom w:w="0" w:type="dxa"/>
          </w:tblCellMar>
        </w:tblPrEx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3" w:name="OLE_LINK2"/>
            <w:bookmarkStart w:id="4" w:name="OLE_LINK3"/>
            <w:bookmarkStart w:id="5" w:name="OLE_LINK6"/>
            <w:bookmarkStart w:id="6" w:name="OLE_LINK9"/>
            <w:r>
              <w:rPr>
                <w:rFonts w:ascii="Times New Roman" w:hAnsi="Times New Roman"/>
                <w:sz w:val="28"/>
                <w:szCs w:val="28"/>
              </w:rPr>
              <w:t>СЛУШАЛИ</w:t>
            </w:r>
            <w:bookmarkEnd w:id="3"/>
            <w:bookmarkEnd w:id="4"/>
            <w:bookmarkEnd w:id="5"/>
            <w:bookmarkEnd w:id="6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8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ФРАНТЕНКО С.С. </w:t>
            </w:r>
            <w:r w:rsidRPr="00484D0A">
              <w:rPr>
                <w:rFonts w:ascii="Times New Roman" w:hAnsi="Times New Roman"/>
                <w:sz w:val="28"/>
                <w:szCs w:val="28"/>
              </w:rPr>
              <w:t>– заместитель председателя комитета по законодательству о природопользовании, эколо</w:t>
            </w:r>
            <w:r>
              <w:rPr>
                <w:rFonts w:ascii="Times New Roman" w:hAnsi="Times New Roman"/>
                <w:sz w:val="28"/>
                <w:szCs w:val="28"/>
              </w:rPr>
              <w:t>гии и сельском хозяйстве Законо</w:t>
            </w:r>
            <w:r w:rsidRPr="00484D0A">
              <w:rPr>
                <w:rFonts w:ascii="Times New Roman" w:hAnsi="Times New Roman"/>
                <w:sz w:val="28"/>
                <w:szCs w:val="28"/>
              </w:rPr>
              <w:t>дательного Собрания Иркутской области</w:t>
            </w:r>
          </w:p>
        </w:tc>
      </w:tr>
      <w:tr w:rsidR="00000000" w:rsidTr="00484D0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7" w:name="OLE_LINK4"/>
            <w:bookmarkStart w:id="8" w:name="OLE_LINK5"/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7"/>
      <w:bookmarkEnd w:id="8"/>
      <w:tr w:rsidR="00000000" w:rsidTr="00484D0A">
        <w:tblPrEx>
          <w:tblCellMar>
            <w:top w:w="0" w:type="dxa"/>
            <w:bottom w:w="0" w:type="dxa"/>
          </w:tblCellMar>
        </w:tblPrEx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ОБСУЖДЕНИИ ПРИНЯЛИ УЧ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СТИЕ: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БОЯРИНОВА Н.В. – министр финансов Иркутской области</w:t>
            </w:r>
          </w:p>
          <w:p w:rsidR="00484D0A" w:rsidRDefault="0048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ФРАНТЕНКО С.С. – заместитель председателя комитета по законодательству о природопользовании, экологии и сельском хозяйстве Законодательного Собрания Иркутской области</w:t>
            </w:r>
          </w:p>
          <w:p w:rsidR="00484D0A" w:rsidRDefault="0048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СОБОЛЕВ П.В. – исполнительный директор НООР "Агропромышленный союз Иркутской области"</w:t>
            </w:r>
          </w:p>
          <w:p w:rsidR="00484D0A" w:rsidRDefault="0048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 О.Н. – депутат Законодательного Собрания Иркутской области</w:t>
            </w:r>
          </w:p>
          <w:p w:rsidR="00484D0A" w:rsidRDefault="0048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ПЕТРУК С.М. – депутат Законодательного Собрания Иркутской области</w:t>
            </w:r>
          </w:p>
          <w:p w:rsidR="00484D0A" w:rsidRDefault="0048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ТРОФИМОВА С.М. – министр природных ресурсов и экологии Иркутской области</w:t>
            </w:r>
          </w:p>
          <w:p w:rsidR="00484D0A" w:rsidRDefault="0048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СУМАРОКОВ И.П. – министр сельского хозяйства Иркутской области</w:t>
            </w:r>
          </w:p>
          <w:p w:rsidR="00484D0A" w:rsidRDefault="0048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БАЙМАШЕВ Д.З.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ОР"Агропромышленный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союз Иркутской области"</w:t>
            </w:r>
          </w:p>
          <w:p w:rsidR="00484D0A" w:rsidRDefault="0048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ГАБОВ Р.Ф. – председатель комитета по законодательству о природопользовании, экологии и сельском хозяйстве Законодательного Собрания Иркутской области</w:t>
            </w:r>
          </w:p>
          <w:p w:rsidR="00484D0A" w:rsidRDefault="0048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КАРНАУХОВ М.А. – заместитель министра лесного комплекса Иркутской области</w:t>
            </w:r>
          </w:p>
          <w:p w:rsidR="00484D0A" w:rsidRDefault="0048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ТЮТРИН Д.Г. – депутат Законодательного Собрания Иркутской области</w:t>
            </w:r>
          </w:p>
          <w:p w:rsidR="00000000" w:rsidRDefault="0048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АЛДАРОВ К.Р. – заместитель председателя Законодательного Собрания Иркутской области</w:t>
            </w:r>
          </w:p>
        </w:tc>
      </w:tr>
      <w:tr w:rsidR="00000000" w:rsidTr="00484D0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 w:rsidTr="00484D0A">
        <w:tblPrEx>
          <w:tblCellMar>
            <w:top w:w="0" w:type="dxa"/>
            <w:bottom w:w="0" w:type="dxa"/>
          </w:tblCellMar>
        </w:tblPrEx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Рекомендовать комитету по бюджету, ценообразованию, финансово-экономическому и налоговому законодательству внести указанный проект закона на рассмотрение Законодательного Собрания Иркутской области.</w:t>
            </w:r>
          </w:p>
          <w:p w:rsidR="00484D0A" w:rsidRDefault="0048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Рекомендовать Законодательному Собранию Иркутской области принять проект закона Иркутской области «Об областном бюджете на 2021 год и на плановый период 2022 и 2023 годов» в 1-м чтении и продолжить работу над ним для рассмотрения его во 2-м и 3-м чтении.</w:t>
            </w:r>
          </w:p>
          <w:p w:rsidR="00484D0A" w:rsidRDefault="0048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Рекомендовать Правительству Иркутской области к первому  чтению проекта закона Иркутской области «Об областном бюджете на 2021 год и на плановый период 2022 и 2023 годов» проработать вопрос увеличения бюджетных ассигнований на 2021 год по государственной программе Иркутской области «Развитие сельского хозяйства и регулирование рынков сельскохозяйственной продукции, сырья и продовольствия» 2019 – 2024 годы: закуп молока (за 1 л), закуп мяса (за 1 кг), оплата лизинговых платежей (предоставление субсидий на возмещение части затрат на приобретение сельскохозяйственной техники, специальных автомобилей, технологического оборудования, используемого в отраслях сельского хозяйства, а также на уплату лизинговых платежей по договорам финансовой аренды (лизинга), предметом которых являются сельскохозяйственная техника, специальные автомобили, технологическое оборудование), поддержка растениеводства, в том числе на приобретение инсектицидов и фунгицидов, на строительство и комплектацию молочных ферм (предоставление грантов в форме субсидий в целях финансового обеспечения затрат на строительство и комплектацию молочных ферм), поддержка племенного животноводства, увеличить меры поддержки производства овощей закрытого грунта до 100%, в виде возмещения затрат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 тепловую и электрическую энергию предприятиям по производству овощей закрытого грунта.</w:t>
            </w:r>
          </w:p>
          <w:p w:rsidR="00000000" w:rsidRDefault="0048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Передать настоящее решение в комитет по бюджету, ценообразованию, финансово-экономическому и налоговому законодательству Законодательного Собрания Иркутской области.</w:t>
            </w:r>
          </w:p>
        </w:tc>
      </w:tr>
      <w:bookmarkEnd w:id="1"/>
      <w:bookmarkEnd w:id="2"/>
    </w:tbl>
    <w:p w:rsidR="00000000" w:rsidRPr="00484D0A" w:rsidRDefault="001C227D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06"/>
      </w:tblGrid>
      <w:tr w:rsidR="00000000">
        <w:trPr>
          <w:trHeight w:val="485"/>
        </w:trPr>
        <w:tc>
          <w:tcPr>
            <w:tcW w:w="10314" w:type="dxa"/>
            <w:shd w:val="clear" w:color="auto" w:fill="auto"/>
          </w:tcPr>
          <w:p w:rsidR="00000000" w:rsidRDefault="001C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ПОВЕСТКА ДНЯ ЗАСЕДАНИЯ:</w:t>
            </w:r>
          </w:p>
        </w:tc>
      </w:tr>
      <w:tr w:rsidR="00000000" w:rsidRPr="00484D0A">
        <w:trPr>
          <w:trHeight w:val="435"/>
        </w:trPr>
        <w:tc>
          <w:tcPr>
            <w:tcW w:w="10314" w:type="dxa"/>
            <w:shd w:val="clear" w:color="auto" w:fill="auto"/>
          </w:tcPr>
          <w:p w:rsidR="00000000" w:rsidRPr="00484D0A" w:rsidRDefault="0048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4D0A">
              <w:rPr>
                <w:rFonts w:ascii="Times New Roman" w:hAnsi="Times New Roman"/>
                <w:sz w:val="28"/>
                <w:szCs w:val="28"/>
              </w:rPr>
              <w:t>1. Проект закона Иркутской области № ПЗ-768  «Об областном бюджете на 2021 год и на плановый период 2022 и 2023 годов»</w:t>
            </w:r>
          </w:p>
        </w:tc>
      </w:tr>
      <w:tr w:rsidR="00484D0A" w:rsidRPr="00484D0A">
        <w:trPr>
          <w:trHeight w:val="435"/>
        </w:trPr>
        <w:tc>
          <w:tcPr>
            <w:tcW w:w="10314" w:type="dxa"/>
            <w:shd w:val="clear" w:color="auto" w:fill="auto"/>
          </w:tcPr>
          <w:p w:rsidR="00484D0A" w:rsidRPr="00484D0A" w:rsidRDefault="0048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4D0A">
              <w:rPr>
                <w:rFonts w:ascii="Times New Roman" w:hAnsi="Times New Roman"/>
                <w:sz w:val="28"/>
                <w:szCs w:val="28"/>
              </w:rPr>
              <w:t>2. Проект закона Иркутской области № ПЗ-558  ««О внесении изменений в Закон Иркутской области «О порядке и нормативах заготовки гражданами древесины для собственных нужд в Иркутской области»</w:t>
            </w:r>
          </w:p>
        </w:tc>
      </w:tr>
      <w:tr w:rsidR="00484D0A" w:rsidRPr="00484D0A">
        <w:trPr>
          <w:trHeight w:val="435"/>
        </w:trPr>
        <w:tc>
          <w:tcPr>
            <w:tcW w:w="10314" w:type="dxa"/>
            <w:shd w:val="clear" w:color="auto" w:fill="auto"/>
          </w:tcPr>
          <w:p w:rsidR="00484D0A" w:rsidRPr="00484D0A" w:rsidRDefault="0048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4D0A">
              <w:rPr>
                <w:rFonts w:ascii="Times New Roman" w:hAnsi="Times New Roman"/>
                <w:sz w:val="28"/>
                <w:szCs w:val="28"/>
              </w:rPr>
              <w:t>3. «Об итогах уборочной кампании в 2020 году»</w:t>
            </w:r>
          </w:p>
        </w:tc>
      </w:tr>
      <w:tr w:rsidR="00484D0A" w:rsidRPr="00484D0A">
        <w:trPr>
          <w:trHeight w:val="435"/>
        </w:trPr>
        <w:tc>
          <w:tcPr>
            <w:tcW w:w="10314" w:type="dxa"/>
            <w:shd w:val="clear" w:color="auto" w:fill="auto"/>
          </w:tcPr>
          <w:p w:rsidR="00484D0A" w:rsidRPr="00484D0A" w:rsidRDefault="0048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4D0A">
              <w:rPr>
                <w:rFonts w:ascii="Times New Roman" w:hAnsi="Times New Roman"/>
                <w:sz w:val="28"/>
                <w:szCs w:val="28"/>
              </w:rPr>
              <w:t>4. Проект постановления «Об обращении Законодательной Думы Хабаровского края к Министру сельского хозяйства Российской Федерации Патрушеву Д.Н. об инициировании возобновления государственной финансовой поддержки по возмещению части прямых понесенных затрат на создание и (или) модернизацию тепличных комплексов для производства овощей в защищенном грунте»</w:t>
            </w:r>
          </w:p>
        </w:tc>
      </w:tr>
      <w:tr w:rsidR="00484D0A" w:rsidRPr="00484D0A">
        <w:trPr>
          <w:trHeight w:val="435"/>
        </w:trPr>
        <w:tc>
          <w:tcPr>
            <w:tcW w:w="10314" w:type="dxa"/>
            <w:shd w:val="clear" w:color="auto" w:fill="auto"/>
          </w:tcPr>
          <w:p w:rsidR="00484D0A" w:rsidRPr="00484D0A" w:rsidRDefault="0048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4D0A">
              <w:rPr>
                <w:rFonts w:ascii="Times New Roman" w:hAnsi="Times New Roman"/>
                <w:sz w:val="28"/>
                <w:szCs w:val="28"/>
              </w:rPr>
              <w:t>5. Проект постановления «Об отзыве на проект федерального закона № 1023318-7 «О внесении изменений в статью 57 Земельного кодекса Российской Федерации» (в части уточнения случаев возмещения правообладателям земельных участков убытков, возникающих в связи с правовым регулированием использования земли, в том числе в связи с установлением зоны с особыми условиями использования территории), внесенный Правительством Российской Федерации»</w:t>
            </w:r>
          </w:p>
        </w:tc>
      </w:tr>
    </w:tbl>
    <w:p w:rsidR="00484D0A" w:rsidRPr="00484D0A" w:rsidRDefault="00484D0A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484D0A" w:rsidTr="009209BB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ПРОЕКТ ЗАКОНА ИРКУТСКОЙ ОБЛАСТИ № ПЗ-768  «ОБ ОБЛАСТНОМ БЮДЖЕТЕ НА 2021 ГОД И НА ПЛАНОВЫЙ ПЕРИОД 2022 И 2023 ГОДОВ»</w:t>
            </w:r>
          </w:p>
        </w:tc>
      </w:tr>
      <w:tr w:rsidR="00484D0A" w:rsidTr="00484D0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4D0A" w:rsidTr="00484D0A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ФРАНТЕНКО С.С. – заместитель председателя комитета по законодательству о природопользовании, экологии и сельском хозяйстве Законодательного Собрания Иркутской области </w:t>
            </w:r>
          </w:p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БОЯРИНОВА Н.В. – министр финансов Иркутской области</w:t>
            </w:r>
          </w:p>
        </w:tc>
      </w:tr>
      <w:tr w:rsidR="00484D0A" w:rsidTr="00484D0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4D0A" w:rsidTr="00484D0A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1.Рекомендовать комитету по бюджету, ценообразованию, финансово-экономическому и налоговому законодательству внести указанный проект закона на рассмотрение Законодательного Собрания Иркутской области.</w:t>
            </w:r>
          </w:p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Рекомендовать Законодательному Собранию Иркутской области принять проект закона Иркутской области «Об областном бюджете на 2021 год и на плановый период 2022 и 2023 годов» в 1-м чтении и продолжить работу над ним для рассмотрения его во 2-м и 3-м чтении.</w:t>
            </w:r>
          </w:p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Рекомендовать Правительству Иркутской области к первому  чтению проекта закона Иркутской области «Об областном бюд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жете на 2021 год и на плановый период 2022 и 2023 годов» проработать вопрос увеличения бюджетных ассигнований на 2021 год по государственной программе Иркутской области «Развитие сельского хозяйства и регулирование рынков сельскохозяйственной продукции, сырья и продовольствия» 2019 – 2024 годы: закуп молока (за 1 л), закуп мяса (за 1 кг), оплата лизинговых платежей (предоставление субсидий на возмещение части затрат на приобретение сельскохозяйственной техники, специальных автомобилей, технологического оборудования, используемого в отраслях сельского хозяйства, а также на уплату лизинговых платежей по договорам финансовой аренды (лизинга), предметом которых являются сельскохозяйственная техника, специальные автомобили, технологическое оборудование), поддержка растениеводства, в том числе на приобретение инсектицидов и фунгицидов, на строительство и комплектацию молочных ферм (предоставление грантов в форме субсидий в целях финансового обеспечения затрат на строительство и комплектацию молочных ферм), поддержка племенного животноводства, увеличить меры поддержки производства овощей закрытого грунта до 100%, в виде возмещения затрат за тепловую и электрическую энергию предприятиям по производству овощей закрытого грунта.</w:t>
            </w:r>
          </w:p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Передать настоящее решение в комитет по бюджету, ценообразованию, финансово-экономическому и налоговому законодательству Законодательного Собрания Иркутской области.</w:t>
            </w:r>
          </w:p>
        </w:tc>
      </w:tr>
      <w:tr w:rsidR="00484D0A" w:rsidTr="00484D0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4D0A" w:rsidTr="00484D0A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- 5</w:t>
            </w:r>
          </w:p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 - 0</w:t>
            </w:r>
          </w:p>
        </w:tc>
      </w:tr>
    </w:tbl>
    <w:p w:rsidR="00484D0A" w:rsidRDefault="00484D0A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1910"/>
        <w:gridCol w:w="8210"/>
      </w:tblGrid>
      <w:tr w:rsidR="00484D0A" w:rsidTr="0017141D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ПРОЕКТ ЗАКОНА ИРКУТСКОЙ ОБЛАСТИ № ПЗ-558  ««О ВНЕСЕНИИ ИЗМЕНЕНИЙ В ЗАКОН ИРКУТСКОЙ ОБЛАСТИ «О ПОРЯДКЕ И НОРМАТИВАХ ЗАГОТОВКИ ГРАЖДАНАМИ ДРЕВЕСИНЫ ДЛЯ СОБСТВЕННЫХ НУЖД В ИРКУТСКОЙ ОБЛАСТИ»</w:t>
            </w:r>
          </w:p>
        </w:tc>
      </w:tr>
      <w:tr w:rsidR="00484D0A" w:rsidTr="00484D0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4D0A" w:rsidTr="00484D0A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ФРАНТЕНКО С.С.</w:t>
            </w:r>
            <w:r>
              <w:t xml:space="preserve"> </w:t>
            </w:r>
            <w:r w:rsidRPr="00484D0A">
              <w:rPr>
                <w:rFonts w:ascii="Times New Roman" w:hAnsi="Times New Roman"/>
                <w:sz w:val="28"/>
                <w:szCs w:val="28"/>
              </w:rPr>
              <w:t>– заместитель председателя комитета по законодательству о природопользовании, экологии и сельском хозяй</w:t>
            </w:r>
            <w:r>
              <w:rPr>
                <w:rFonts w:ascii="Times New Roman" w:hAnsi="Times New Roman"/>
                <w:sz w:val="28"/>
                <w:szCs w:val="28"/>
              </w:rPr>
              <w:t>стве Законо</w:t>
            </w:r>
            <w:r w:rsidRPr="00484D0A">
              <w:rPr>
                <w:rFonts w:ascii="Times New Roman" w:hAnsi="Times New Roman"/>
                <w:sz w:val="28"/>
                <w:szCs w:val="28"/>
              </w:rPr>
              <w:t>дательного Собрания Иркутской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84D0A" w:rsidTr="00484D0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4D0A" w:rsidTr="00484D0A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Внести на рассмотрение Законодательного Собрания проект закона Иркутской области № ПЗ-558 «О внесении изменений в Закон Иркутской области «О порядке и нормативах заготовки гражданами древесины для собственных нужд в Иркутской области»  с предложением о его принятии во втором чтении и направлении Губернатору Иркутской области Игорю Ивановичу Кобзеву для обнародования.</w:t>
            </w:r>
          </w:p>
        </w:tc>
      </w:tr>
    </w:tbl>
    <w:p w:rsidR="00484D0A" w:rsidRDefault="00484D0A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410"/>
        <w:gridCol w:w="7710"/>
      </w:tblGrid>
      <w:tr w:rsidR="00484D0A" w:rsidTr="00D01345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 «ОБ ИТОГАХ УБОРОЧНОЙ КАМПАНИИ В 2020 ГОДУ»</w:t>
            </w:r>
          </w:p>
        </w:tc>
      </w:tr>
      <w:tr w:rsidR="00484D0A" w:rsidTr="008246B2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4D0A" w:rsidTr="008246B2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ФРАНТЕНКО С.С. </w:t>
            </w:r>
            <w:r w:rsidRPr="00484D0A">
              <w:rPr>
                <w:rFonts w:ascii="Times New Roman" w:hAnsi="Times New Roman"/>
                <w:sz w:val="28"/>
                <w:szCs w:val="28"/>
              </w:rPr>
              <w:t>– заместитель председателя комитета по законодательству о природопользовании, экологии и сельском хозяйстве Законодательного Собрания Иркутской области</w:t>
            </w:r>
          </w:p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СУМАРОКОВ И.П. – министр сельского хозяйства Иркутской области</w:t>
            </w:r>
          </w:p>
        </w:tc>
      </w:tr>
      <w:tr w:rsidR="00484D0A" w:rsidTr="008246B2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4D0A" w:rsidTr="008246B2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ОБСУЖДЕНИИ ПРИНЯЛИ УЧ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СТИЕ: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ФРАНТЕНКО С.С. – заместитель председателя комитета по законодательству о природопользовании, экологии и сельском хозяйстве Законодательного Собрания Иркутской области</w:t>
            </w:r>
          </w:p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ГАБОВ Р.Ф. – председатель комитета по законодательству о природопользовании, экологии и сельском хозяйстве Законодательного Собрания Иркутской области</w:t>
            </w:r>
          </w:p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СОБОЛЕВ П.В. – исполнительный директор НООР "Агропромышленный союз Иркутской области"</w:t>
            </w:r>
          </w:p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БАЙМАШЕВ Д.З.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НО ОР "Агропромышленный союз Иркутской области"</w:t>
            </w:r>
          </w:p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АЛДАРОВ К.Р. – заместитель председателя Законодательного Собрания Иркутской области</w:t>
            </w:r>
          </w:p>
        </w:tc>
      </w:tr>
      <w:tr w:rsidR="00484D0A" w:rsidTr="008246B2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4D0A" w:rsidTr="008246B2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Принять информацию к сведению</w:t>
            </w:r>
          </w:p>
        </w:tc>
      </w:tr>
      <w:tr w:rsidR="00484D0A" w:rsidTr="008246B2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4D0A" w:rsidTr="008246B2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- 5</w:t>
            </w:r>
          </w:p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 - 0</w:t>
            </w:r>
          </w:p>
        </w:tc>
      </w:tr>
    </w:tbl>
    <w:p w:rsidR="00484D0A" w:rsidRDefault="00484D0A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410"/>
        <w:gridCol w:w="7710"/>
      </w:tblGrid>
      <w:tr w:rsidR="00484D0A" w:rsidTr="004755F8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ПРОЕКТ ПОСТАНОВЛЕНИЯ «ОБ ОБРАЩЕНИИ ЗАКОНОДАТЕЛЬНОЙ ДУМЫ ХАБАРОВСКОГО КРАЯ К МИНИСТРУ СЕЛЬСКОГО ХОЗЯЙСТВА РОССИЙСКОЙ ФЕДЕРАЦИИ ПАТРУШЕВУ Д.Н. ОБ ИНИЦИИРОВАНИИ ВОЗОБНОВЛЕНИЯ ГОСУДАРСТВЕННОЙ ФИНАНСОВОЙ ПОДДЕРЖКИ ПО ВОЗМЕЩЕНИЮ ЧАСТИ ПРЯМЫХ ПОНЕСЕННЫХ ЗАТРАТ НА СОЗДАНИЕ И (ИЛИ) МОДЕРНИЗАЦИЮ ТЕПЛИЧНЫХ КОМПЛЕКСОВ ДЛЯ ПРОИЗВОДСТВА ОВОЩЕЙ В ЗАЩИЩЕННОМ ГРУНТЕ»</w:t>
            </w:r>
          </w:p>
        </w:tc>
      </w:tr>
      <w:tr w:rsidR="00484D0A" w:rsidTr="008246B2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4D0A" w:rsidTr="008246B2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ФРАНТЕНКО С.С. </w:t>
            </w:r>
            <w:r w:rsidRPr="00484D0A">
              <w:rPr>
                <w:rFonts w:ascii="Times New Roman" w:hAnsi="Times New Roman"/>
                <w:sz w:val="28"/>
                <w:szCs w:val="28"/>
              </w:rPr>
              <w:t>– заместитель председателя комитета по законодательству о природопользовании, экологии и сельском хозяйстве Законодательного Собрания Иркутской области</w:t>
            </w:r>
          </w:p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РОДИОНОВА С.И. – заместитель начальника правового управления  – начальник отдела об областной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природоресурсной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политике правового управления аппарата Законодательного Собрания Иркутской области</w:t>
            </w:r>
          </w:p>
        </w:tc>
      </w:tr>
      <w:tr w:rsidR="00484D0A" w:rsidTr="008246B2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4D0A" w:rsidTr="008246B2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ОБСУЖДЕНИИ ПРИНЯЛИ УЧ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СТИЕ: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ФРАНТЕНКО С.С. – заместитель председателя комитета по законодательству о природопользовании, экологии и сельском хозяйстве Законодательного Собрания Иркутской области</w:t>
            </w:r>
          </w:p>
        </w:tc>
      </w:tr>
      <w:tr w:rsidR="00484D0A" w:rsidTr="008246B2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4D0A" w:rsidTr="008246B2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РЕШИЛИ: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1.Внести на рассмотрение Законодательного Собрания Иркутской области указанное обращение. </w:t>
            </w:r>
          </w:p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Рекомендовать Законодательному Собранию Иркутской области поддержать обращение Законодательной Думы Хабаровского края к Министру сельского хозяйства Российской Федерации Патрушеву Д.Н. об инициировании возобновления государственной финансовой поддержки по возмещению части прямых понесенных затрат на создание и (или) модернизацию тепличных комплексов для производства овощей в защищенном грунте.</w:t>
            </w:r>
          </w:p>
        </w:tc>
      </w:tr>
      <w:tr w:rsidR="00484D0A" w:rsidTr="008246B2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4D0A" w:rsidTr="008246B2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- 5</w:t>
            </w:r>
          </w:p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 - 0</w:t>
            </w:r>
          </w:p>
        </w:tc>
      </w:tr>
    </w:tbl>
    <w:p w:rsidR="00484D0A" w:rsidRDefault="00484D0A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410"/>
        <w:gridCol w:w="7710"/>
      </w:tblGrid>
      <w:tr w:rsidR="00484D0A" w:rsidTr="008E4A4E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 ПРОЕКТ ПОСТАНОВЛЕНИЯ «ОБ ОТЗЫВЕ НА ПРОЕКТ ФЕДЕРАЛЬНОГО ЗАКОНА № 1023318-7 «О ВНЕСЕНИИ ИЗМЕНЕНИЙ В СТАТЬЮ 57 ЗЕМЕЛЬНОГО КОДЕКСА РОССИЙСКОЙ ФЕДЕРАЦИИ» (В ЧАСТИ УТОЧНЕНИЯ СЛУЧАЕВ ВОЗМЕЩЕНИЯ ПРАВООБЛАДАТЕЛЯМ ЗЕМЕЛЬНЫХ УЧАСТКОВ УБЫТКОВ, ВОЗНИКАЮЩИХ В СВЯЗИ С ПРАВОВЫМ РЕГУЛИРОВАНИЕМ ИСПОЛЬЗОВАНИЯ ЗЕМЛИ, В ТОМ ЧИСЛЕ В СВЯЗИ С УСТАНОВЛЕНИЕМ ЗОНЫ С ОСОБЫМИ УСЛОВИЯМИ ИСПОЛЬЗОВАНИЯ ТЕРРИТОРИИ), ВНЕСЕННЫЙ ПРАВИТЕЛЬСТВОМ РОССИЙСКОЙ ФЕДЕРАЦИИ»</w:t>
            </w:r>
          </w:p>
        </w:tc>
      </w:tr>
      <w:tr w:rsidR="00484D0A" w:rsidTr="008246B2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4D0A" w:rsidTr="008246B2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ФРАНТЕНКО С.С. </w:t>
            </w:r>
            <w:r w:rsidRPr="00484D0A">
              <w:rPr>
                <w:rFonts w:ascii="Times New Roman" w:hAnsi="Times New Roman"/>
                <w:sz w:val="28"/>
                <w:szCs w:val="28"/>
              </w:rPr>
              <w:t>– заместитель председателя комитета по законодательству о природопользовании, экологии и сельском хозяйстве Законодательного Собрания Иркутской области</w:t>
            </w:r>
          </w:p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РОДИОНОВА С.И. – заместитель начальника правового управления – начальник отдела об областной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природоресурсной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политике правового управления аппарата Законодательного Собрания Иркутской области</w:t>
            </w:r>
          </w:p>
        </w:tc>
      </w:tr>
      <w:tr w:rsidR="00484D0A" w:rsidTr="008246B2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4D0A" w:rsidTr="008246B2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ОБСУЖДЕНИИ ПРИНЯЛИ УЧ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СТИЕ: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ФРАНТЕНКО С.С. – заместитель председателя комитета по законодательству о природопользовании, экологии и сельском хозяйстве Законодательного Собрания Иркутской области</w:t>
            </w:r>
          </w:p>
        </w:tc>
      </w:tr>
      <w:tr w:rsidR="00484D0A" w:rsidTr="008246B2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4D0A" w:rsidTr="008246B2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9" w:name="_GoBack"/>
            <w:bookmarkEnd w:id="9"/>
            <w:r>
              <w:rPr>
                <w:rFonts w:ascii="Times New Roman" w:hAnsi="Times New Roman"/>
                <w:sz w:val="28"/>
                <w:szCs w:val="28"/>
              </w:rPr>
              <w:t xml:space="preserve"> 1. Внести на рассмотрение Законодательного Собрания Иркутской области проект федерального закона № 1023318-7 «О внесении изменений в статью 57 Земельного кодекса Российской Федерации» (в части уточнения случаев возмещения правообладателям земельных участков убытков, возникающих в связи с правовым регулированием использования земли, в том числе в связи с установлением зоны с особыми условиями использования территории), внесенный Правительством Российской Федерации.</w:t>
            </w:r>
          </w:p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 Рекомендовать Законодательному Собранию Иркутской области направить положительный отзыв в Государственную Думу Федерального Собрания Российской Федерации.</w:t>
            </w:r>
          </w:p>
        </w:tc>
      </w:tr>
      <w:tr w:rsidR="00484D0A" w:rsidTr="008246B2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4D0A" w:rsidTr="008246B2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- 5</w:t>
            </w:r>
          </w:p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 – 0</w:t>
            </w:r>
          </w:p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4D0A" w:rsidRDefault="00484D0A" w:rsidP="0082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4D0A" w:rsidRPr="00484D0A" w:rsidRDefault="00484D0A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комитета                                                        С.С. Франтенко</w:t>
      </w:r>
    </w:p>
    <w:sectPr w:rsidR="00484D0A" w:rsidRPr="00484D0A">
      <w:footerReference w:type="default" r:id="rId7"/>
      <w:pgSz w:w="11907" w:h="16840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27D" w:rsidRDefault="001C227D">
      <w:pPr>
        <w:spacing w:after="0" w:line="240" w:lineRule="auto"/>
      </w:pPr>
      <w:r>
        <w:separator/>
      </w:r>
    </w:p>
  </w:endnote>
  <w:endnote w:type="continuationSeparator" w:id="0">
    <w:p w:rsidR="001C227D" w:rsidRDefault="001C2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C227D">
    <w:pPr>
      <w:jc w:val="center"/>
    </w:pPr>
    <w:r>
      <w:rPr>
        <w:rFonts w:ascii="Times New Roman" w:hAnsi="Times New Roman"/>
        <w:sz w:val="24"/>
        <w:szCs w:val="24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27D" w:rsidRDefault="001C227D">
      <w:pPr>
        <w:spacing w:after="0" w:line="240" w:lineRule="auto"/>
      </w:pPr>
      <w:r>
        <w:separator/>
      </w:r>
    </w:p>
  </w:footnote>
  <w:footnote w:type="continuationSeparator" w:id="0">
    <w:p w:rsidR="001C227D" w:rsidRDefault="001C22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484D0A"/>
    <w:rsid w:val="001C227D"/>
    <w:rsid w:val="0048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2B842F"/>
  <w14:defaultImageDpi w14:val="0"/>
  <w15:chartTrackingRefBased/>
  <w15:docId w15:val="{2914AA3F-FB95-4EFD-8D5D-AE354487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inulinaLR\AppData\Roaming\DumaSittingsClient\doc\&#1055;&#1088;&#1086;&#1090;&#1086;&#1082;&#1086;&#1083;%20&#1082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76B9A-872C-4C89-B626-7E1BEE916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комитета</Template>
  <TotalTime>8</TotalTime>
  <Pages>7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Гайнулина Лия Равильевна</dc:creator>
  <cp:keywords/>
  <cp:lastModifiedBy>Гайнулина Лия Равильевна</cp:lastModifiedBy>
  <cp:revision>1</cp:revision>
  <dcterms:created xsi:type="dcterms:W3CDTF">2020-11-12T06:34:00Z</dcterms:created>
  <dcterms:modified xsi:type="dcterms:W3CDTF">2020-11-12T06:42:00Z</dcterms:modified>
</cp:coreProperties>
</file>