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64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5D064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4548F" w:rsidP="0074548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74548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74548F" w:rsidRDefault="005D0646">
      <w:pPr>
        <w:jc w:val="center"/>
        <w:rPr>
          <w:b/>
          <w:sz w:val="26"/>
        </w:rPr>
      </w:pPr>
    </w:p>
    <w:p w:rsidR="00000000" w:rsidRDefault="005D06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5D06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74548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 января 2021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5D0646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74548F">
        <w:tc>
          <w:tcPr>
            <w:tcW w:w="4678" w:type="dxa"/>
            <w:shd w:val="clear" w:color="auto" w:fill="auto"/>
          </w:tcPr>
          <w:p w:rsidR="00000000" w:rsidRPr="0074548F" w:rsidRDefault="0074548F">
            <w:pPr>
              <w:rPr>
                <w:sz w:val="26"/>
              </w:rPr>
            </w:pPr>
            <w:r w:rsidRPr="0074548F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74548F" w:rsidRDefault="005D0646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5D0646">
            <w:pPr>
              <w:rPr>
                <w:sz w:val="26"/>
              </w:rPr>
            </w:pPr>
          </w:p>
        </w:tc>
      </w:tr>
      <w:tr w:rsid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главного правового управления Губернатора Иркутской области и Правительства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имущественных отношений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лесного комплекса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природных ресурсов и экологии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сельского хозяйства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юстиции Российской Федерации по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НО "Ассоциация муниципальных образований Иркутской области"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  <w:tr w:rsid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Представитель прокуратуры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74548F" w:rsidRPr="0074548F">
        <w:tc>
          <w:tcPr>
            <w:tcW w:w="9640" w:type="dxa"/>
            <w:gridSpan w:val="2"/>
            <w:shd w:val="clear" w:color="auto" w:fill="auto"/>
            <w:vAlign w:val="center"/>
          </w:tcPr>
          <w:p w:rsidR="0074548F" w:rsidRDefault="0074548F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</w:tbl>
    <w:p w:rsidR="00000000" w:rsidRPr="0074548F" w:rsidRDefault="005D0646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7454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5D06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74548F" w:rsidRPr="0074548F" w:rsidRDefault="0074548F" w:rsidP="0074548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74548F" w:rsidRDefault="0074548F" w:rsidP="0074548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4548F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74548F" w:rsidTr="007454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11.20</w:t>
            </w:r>
          </w:p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ПЗ-801(1чт)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74548F" w:rsidRPr="0074548F" w:rsidRDefault="0074548F" w:rsidP="0074548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ПЗ-801 «О внесении изменений в статью 5 Закона Иркутской области «О бесплатном предоставлении земельных участков в собственность граждан» (первое чтение)</w:t>
            </w:r>
          </w:p>
          <w:p w:rsidR="0074548F" w:rsidRPr="0074548F" w:rsidRDefault="0074548F" w:rsidP="0074548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4548F">
              <w:rPr>
                <w:i/>
                <w:color w:val="000000"/>
                <w:sz w:val="26"/>
                <w:szCs w:val="26"/>
              </w:rPr>
              <w:t xml:space="preserve">Кузикова Алёна Владимировна – заместитель министра имущественных отношений Иркутской области </w:t>
            </w:r>
          </w:p>
        </w:tc>
      </w:tr>
      <w:tr w:rsidR="0074548F" w:rsidTr="007454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11.35</w:t>
            </w:r>
          </w:p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ПЗ-798(1чт)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74548F" w:rsidRPr="0074548F" w:rsidRDefault="0074548F" w:rsidP="0074548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ПЗ-798 «О внесении изменений в статью 9 Закона Иркутской области «Об особо охраняемых природных территориях и иных особо охраняемых территориях в Иркутской области» (первое чтение)</w:t>
            </w:r>
          </w:p>
          <w:p w:rsidR="0074548F" w:rsidRPr="0074548F" w:rsidRDefault="0074548F" w:rsidP="0074548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4548F">
              <w:rPr>
                <w:i/>
                <w:color w:val="000000"/>
                <w:sz w:val="26"/>
                <w:szCs w:val="26"/>
              </w:rPr>
              <w:t>Катицына Наталья Сергеевна – начальник отдела особо охраняемых природных территорий и экологического просвещения управления региональной экологической политики министерства природных ресурсов и экологии Иркутской области</w:t>
            </w:r>
          </w:p>
        </w:tc>
      </w:tr>
      <w:tr w:rsidR="0074548F" w:rsidTr="007454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11.50</w:t>
            </w:r>
          </w:p>
          <w:p w:rsidR="0074548F" w:rsidRDefault="007454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ПВ-2843</w:t>
            </w:r>
          </w:p>
        </w:tc>
        <w:tc>
          <w:tcPr>
            <w:tcW w:w="7372" w:type="dxa"/>
            <w:tcMar>
              <w:top w:w="283" w:type="dxa"/>
            </w:tcMar>
          </w:tcPr>
          <w:p w:rsidR="0074548F" w:rsidRPr="0074548F" w:rsidRDefault="0074548F" w:rsidP="0074548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комитета по законодательству о природопользовании, экологии и сельском хозяйстве Законодательного Собрания Иркутской области за 2020 год</w:t>
            </w:r>
          </w:p>
          <w:p w:rsidR="0074548F" w:rsidRPr="0074548F" w:rsidRDefault="0074548F" w:rsidP="0074548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4548F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74548F" w:rsidRDefault="005D0646">
      <w:pPr>
        <w:rPr>
          <w:sz w:val="2"/>
          <w:szCs w:val="2"/>
        </w:rPr>
      </w:pPr>
    </w:p>
    <w:p w:rsidR="00000000" w:rsidRPr="0074548F" w:rsidRDefault="005D0646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74548F" w:rsidRDefault="0074548F">
            <w:pPr>
              <w:rPr>
                <w:sz w:val="28"/>
                <w:szCs w:val="28"/>
              </w:rPr>
            </w:pPr>
            <w:r w:rsidRPr="0074548F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74548F" w:rsidRDefault="0074548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4548F" w:rsidRDefault="0074548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4548F" w:rsidRDefault="0074548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74548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74548F" w:rsidRDefault="0074548F">
      <w:pPr>
        <w:rPr>
          <w:sz w:val="28"/>
          <w:szCs w:val="28"/>
          <w:lang w:val="en-US"/>
        </w:rPr>
      </w:pPr>
    </w:p>
    <w:sectPr w:rsidR="0074548F" w:rsidSect="0074548F">
      <w:headerReference w:type="even" r:id="rId8"/>
      <w:headerReference w:type="default" r:id="rId9"/>
      <w:footerReference w:type="even" r:id="rId10"/>
      <w:pgSz w:w="11906" w:h="16838"/>
      <w:pgMar w:top="426" w:right="850" w:bottom="142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46" w:rsidRDefault="005D0646">
      <w:r>
        <w:separator/>
      </w:r>
    </w:p>
  </w:endnote>
  <w:endnote w:type="continuationSeparator" w:id="0">
    <w:p w:rsidR="005D0646" w:rsidRDefault="005D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064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D0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46" w:rsidRDefault="005D0646">
      <w:r>
        <w:separator/>
      </w:r>
    </w:p>
  </w:footnote>
  <w:footnote w:type="continuationSeparator" w:id="0">
    <w:p w:rsidR="005D0646" w:rsidRDefault="005D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064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D06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06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4548F">
      <w:rPr>
        <w:noProof/>
      </w:rPr>
      <w:t>2</w:t>
    </w:r>
    <w:r>
      <w:fldChar w:fldCharType="end"/>
    </w:r>
  </w:p>
  <w:p w:rsidR="00000000" w:rsidRDefault="005D0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74548F"/>
    <w:rsid w:val="005D0646"/>
    <w:rsid w:val="007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4EF4E"/>
  <w15:chartTrackingRefBased/>
  <w15:docId w15:val="{444429DD-C79E-4ED1-B12B-73E6CF4B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B37B-3FD7-4907-8EC2-DAC1B40E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2021-01-19T10:26:00Z</dcterms:created>
  <dcterms:modified xsi:type="dcterms:W3CDTF">2021-01-19T10:27:00Z</dcterms:modified>
</cp:coreProperties>
</file>