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438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5F438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F3E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5F438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F3E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000000" w:rsidRPr="009F3E30" w:rsidRDefault="005F438D">
      <w:pPr>
        <w:jc w:val="center"/>
        <w:rPr>
          <w:b/>
          <w:sz w:val="26"/>
        </w:rPr>
      </w:pPr>
    </w:p>
    <w:p w:rsidR="00000000" w:rsidRDefault="005F438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5F438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9F3E3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17 марта 2021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5F438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9F3E3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444</w:t>
            </w:r>
          </w:p>
        </w:tc>
        <w:tc>
          <w:tcPr>
            <w:tcW w:w="4962" w:type="dxa"/>
            <w:shd w:val="clear" w:color="auto" w:fill="auto"/>
          </w:tcPr>
          <w:p w:rsidR="00000000" w:rsidRDefault="005F438D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5F438D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9F3E3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5F438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9F3E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09.30 </w:t>
            </w:r>
            <w:bookmarkStart w:id="0" w:name="_GoBack"/>
            <w:bookmarkEnd w:id="0"/>
          </w:p>
        </w:tc>
        <w:tc>
          <w:tcPr>
            <w:tcW w:w="7372" w:type="dxa"/>
            <w:tcMar>
              <w:top w:w="283" w:type="dxa"/>
            </w:tcMar>
          </w:tcPr>
          <w:p w:rsidR="009F3E30" w:rsidRPr="009F3E30" w:rsidRDefault="009F3E30" w:rsidP="009F3E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9F3E30" w:rsidRDefault="009F3E30" w:rsidP="009F3E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F3E30">
              <w:rPr>
                <w:i/>
                <w:color w:val="000000"/>
                <w:sz w:val="26"/>
                <w:szCs w:val="26"/>
              </w:rPr>
              <w:t xml:space="preserve">Перетолчин Виталий Владимирович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9F3E30" w:rsidTr="009F3E3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3E30" w:rsidRDefault="009F3E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9F3E30" w:rsidRDefault="009F3E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09.31 – 09.35</w:t>
            </w:r>
          </w:p>
          <w:p w:rsidR="009F3E30" w:rsidRDefault="009F3E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ПЗ-721(3чт)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F3E30" w:rsidRPr="009F3E30" w:rsidRDefault="009F3E30" w:rsidP="009F3E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ПЗ-721 «Об Уполномоченном по правам человека в Иркутской области» (третье чтение)</w:t>
            </w:r>
          </w:p>
          <w:p w:rsidR="009F3E30" w:rsidRPr="009F3E30" w:rsidRDefault="009F3E30" w:rsidP="009F3E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F3E30">
              <w:rPr>
                <w:i/>
                <w:color w:val="000000"/>
                <w:sz w:val="26"/>
                <w:szCs w:val="26"/>
              </w:rPr>
              <w:t>Константинов Андрей Владимирович – заместитель начальника правового управления, начальник отдела по законодательству о государственном строительстве области и местном самоуправлении</w:t>
            </w:r>
          </w:p>
        </w:tc>
      </w:tr>
    </w:tbl>
    <w:p w:rsidR="009F3E30" w:rsidRDefault="009F3E30" w:rsidP="009F3E30">
      <w:pPr>
        <w:jc w:val="center"/>
      </w:pPr>
    </w:p>
    <w:p w:rsidR="009F3E30" w:rsidRDefault="009F3E30" w:rsidP="009F3E3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74295</wp:posOffset>
            </wp:positionV>
            <wp:extent cx="2406650" cy="845185"/>
            <wp:effectExtent l="0" t="0" r="0" b="0"/>
            <wp:wrapThrough wrapText="bothSides">
              <wp:wrapPolygon edited="0">
                <wp:start x="0" y="0"/>
                <wp:lineTo x="0" y="20935"/>
                <wp:lineTo x="21372" y="20935"/>
                <wp:lineTo x="21372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E30" w:rsidRDefault="009F3E30" w:rsidP="009F3E30">
      <w:pPr>
        <w:jc w:val="center"/>
      </w:pPr>
    </w:p>
    <w:p w:rsidR="009F3E30" w:rsidRPr="00473A83" w:rsidRDefault="009F3E30" w:rsidP="009F3E30">
      <w:pPr>
        <w:rPr>
          <w:sz w:val="28"/>
          <w:szCs w:val="28"/>
        </w:rPr>
      </w:pPr>
      <w:r w:rsidRPr="00473A83">
        <w:rPr>
          <w:sz w:val="28"/>
          <w:szCs w:val="28"/>
        </w:rPr>
        <w:t xml:space="preserve">Председатель комитета                                                          </w:t>
      </w:r>
      <w:r>
        <w:rPr>
          <w:sz w:val="28"/>
          <w:szCs w:val="28"/>
        </w:rPr>
        <w:t>В.В. Перетолчин</w:t>
      </w:r>
    </w:p>
    <w:p w:rsidR="005F438D" w:rsidRPr="009F3E30" w:rsidRDefault="005F438D">
      <w:pPr>
        <w:rPr>
          <w:sz w:val="2"/>
          <w:szCs w:val="2"/>
        </w:rPr>
      </w:pPr>
    </w:p>
    <w:sectPr w:rsidR="005F438D" w:rsidRPr="009F3E30">
      <w:headerReference w:type="even" r:id="rId10"/>
      <w:headerReference w:type="default" r:id="rId11"/>
      <w:footerReference w:type="even" r:id="rId12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8D" w:rsidRDefault="005F438D">
      <w:r>
        <w:separator/>
      </w:r>
    </w:p>
  </w:endnote>
  <w:endnote w:type="continuationSeparator" w:id="0">
    <w:p w:rsidR="005F438D" w:rsidRDefault="005F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438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5F43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8D" w:rsidRDefault="005F438D">
      <w:r>
        <w:separator/>
      </w:r>
    </w:p>
  </w:footnote>
  <w:footnote w:type="continuationSeparator" w:id="0">
    <w:p w:rsidR="005F438D" w:rsidRDefault="005F4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438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5F43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43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5F43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9F3E30"/>
    <w:rsid w:val="005F438D"/>
    <w:rsid w:val="009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48CC-68E6-4B75-BA37-E2D5F3A9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1</cp:revision>
  <cp:lastPrinted>2021-03-16T09:00:00Z</cp:lastPrinted>
  <dcterms:created xsi:type="dcterms:W3CDTF">2021-03-16T08:58:00Z</dcterms:created>
  <dcterms:modified xsi:type="dcterms:W3CDTF">2021-03-16T09:01:00Z</dcterms:modified>
</cp:coreProperties>
</file>