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2553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3C255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C95267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3C255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C95267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000000" w:rsidRPr="00C95267" w:rsidRDefault="003C2553">
      <w:pPr>
        <w:jc w:val="center"/>
        <w:rPr>
          <w:b/>
          <w:sz w:val="26"/>
        </w:rPr>
      </w:pPr>
    </w:p>
    <w:p w:rsidR="00000000" w:rsidRDefault="003C255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3C255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C9526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 июня 2021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3C2553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C9526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Место проведения: Каб. 411</w:t>
            </w:r>
          </w:p>
        </w:tc>
        <w:tc>
          <w:tcPr>
            <w:tcW w:w="4962" w:type="dxa"/>
            <w:shd w:val="clear" w:color="auto" w:fill="auto"/>
          </w:tcPr>
          <w:p w:rsidR="00000000" w:rsidRDefault="003C2553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3C2553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C9526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3C255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C9526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09.15 – 09.20</w:t>
            </w:r>
          </w:p>
        </w:tc>
        <w:tc>
          <w:tcPr>
            <w:tcW w:w="7372" w:type="dxa"/>
            <w:tcMar>
              <w:top w:w="283" w:type="dxa"/>
            </w:tcMar>
          </w:tcPr>
          <w:p w:rsidR="00C95267" w:rsidRPr="00C95267" w:rsidRDefault="00C95267" w:rsidP="00C9526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000000" w:rsidRPr="00C95267" w:rsidRDefault="00C95267" w:rsidP="00C9526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95267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C95267" w:rsidTr="00C9526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95267" w:rsidRDefault="00C9526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C95267" w:rsidRDefault="00C9526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09.20 – 09.35</w:t>
            </w:r>
          </w:p>
          <w:p w:rsidR="00C95267" w:rsidRDefault="00C9526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ПВ-3026</w:t>
            </w:r>
          </w:p>
        </w:tc>
        <w:tc>
          <w:tcPr>
            <w:tcW w:w="7372" w:type="dxa"/>
            <w:tcMar>
              <w:top w:w="283" w:type="dxa"/>
            </w:tcMar>
          </w:tcPr>
          <w:p w:rsidR="00C95267" w:rsidRPr="00C95267" w:rsidRDefault="00C95267" w:rsidP="00C95267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«Об отзыве на проект федерального закона № 1180837-7 «О внесении изменения в статью 27 Земельного кодекса Российской Федерации»</w:t>
            </w:r>
          </w:p>
          <w:p w:rsidR="00C95267" w:rsidRPr="00C95267" w:rsidRDefault="00C95267" w:rsidP="00C9526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95267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</w:tbl>
    <w:p w:rsidR="00000000" w:rsidRPr="00C95267" w:rsidRDefault="003C2553">
      <w:pPr>
        <w:rPr>
          <w:sz w:val="2"/>
          <w:szCs w:val="2"/>
        </w:rPr>
      </w:pPr>
    </w:p>
    <w:p w:rsidR="00000000" w:rsidRPr="00C95267" w:rsidRDefault="003C2553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000000">
        <w:tc>
          <w:tcPr>
            <w:tcW w:w="4785" w:type="dxa"/>
            <w:shd w:val="clear" w:color="auto" w:fill="auto"/>
          </w:tcPr>
          <w:p w:rsidR="00000000" w:rsidRPr="00C95267" w:rsidRDefault="00C95267">
            <w:pPr>
              <w:rPr>
                <w:sz w:val="28"/>
                <w:szCs w:val="28"/>
              </w:rPr>
            </w:pPr>
            <w:r w:rsidRPr="00C95267">
              <w:rPr>
                <w:sz w:val="28"/>
                <w:szCs w:val="28"/>
              </w:rPr>
              <w:t>Председатель комитета по законодательству о природопользовании, экологии и сельском хозяйстве</w:t>
            </w:r>
          </w:p>
        </w:tc>
        <w:tc>
          <w:tcPr>
            <w:tcW w:w="4785" w:type="dxa"/>
            <w:shd w:val="clear" w:color="auto" w:fill="auto"/>
          </w:tcPr>
          <w:p w:rsidR="00C95267" w:rsidRDefault="00C95267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C95267" w:rsidRDefault="00C95267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C95267" w:rsidRDefault="00C95267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000000" w:rsidRDefault="00C95267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Р.Ф.Габов </w:t>
            </w:r>
          </w:p>
        </w:tc>
      </w:tr>
    </w:tbl>
    <w:p w:rsidR="00C95267" w:rsidRDefault="00C95267">
      <w:pPr>
        <w:rPr>
          <w:sz w:val="28"/>
          <w:szCs w:val="28"/>
          <w:lang w:val="en-US"/>
        </w:rPr>
      </w:pPr>
    </w:p>
    <w:sectPr w:rsidR="00C95267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53" w:rsidRDefault="003C2553">
      <w:r>
        <w:separator/>
      </w:r>
    </w:p>
  </w:endnote>
  <w:endnote w:type="continuationSeparator" w:id="0">
    <w:p w:rsidR="003C2553" w:rsidRDefault="003C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2553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3C25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53" w:rsidRDefault="003C2553">
      <w:r>
        <w:separator/>
      </w:r>
    </w:p>
  </w:footnote>
  <w:footnote w:type="continuationSeparator" w:id="0">
    <w:p w:rsidR="003C2553" w:rsidRDefault="003C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2553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3C25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255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3C25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C95267"/>
    <w:rsid w:val="003C2553"/>
    <w:rsid w:val="00C9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318EB6"/>
  <w15:chartTrackingRefBased/>
  <w15:docId w15:val="{0F100525-7C4E-4BCA-AC3B-CF1262DC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EF104-227E-461A-B8B9-26B52D9D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Гайнулина Лия Равильевна</dc:creator>
  <cp:keywords/>
  <cp:lastModifiedBy>Гайнулина Лия Равильевна</cp:lastModifiedBy>
  <cp:revision>1</cp:revision>
  <cp:lastPrinted>2005-02-10T04:09:00Z</cp:lastPrinted>
  <dcterms:created xsi:type="dcterms:W3CDTF">2021-06-28T07:17:00Z</dcterms:created>
  <dcterms:modified xsi:type="dcterms:W3CDTF">2021-06-28T07:17:00Z</dcterms:modified>
</cp:coreProperties>
</file>