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40E2">
      <w:pPr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000000" w:rsidRDefault="007840E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144EB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7840E2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144EB3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законодательству о природопользовании, экологии и сельском хозяйстве</w:t>
      </w:r>
    </w:p>
    <w:p w:rsidR="00000000" w:rsidRPr="00144EB3" w:rsidRDefault="007840E2">
      <w:pPr>
        <w:jc w:val="center"/>
        <w:rPr>
          <w:b/>
          <w:sz w:val="26"/>
        </w:rPr>
      </w:pPr>
    </w:p>
    <w:p w:rsidR="00000000" w:rsidRDefault="007840E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7840E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144EB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26 ноября 2021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7840E2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144EB3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Место проведения: Каб. 425</w:t>
            </w:r>
          </w:p>
        </w:tc>
        <w:tc>
          <w:tcPr>
            <w:tcW w:w="4962" w:type="dxa"/>
            <w:shd w:val="clear" w:color="auto" w:fill="auto"/>
          </w:tcPr>
          <w:p w:rsidR="00000000" w:rsidRDefault="007840E2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7840E2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144EB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7840E2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144E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15.00 – 15.05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144EB3" w:rsidRDefault="00144EB3" w:rsidP="00144EB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144EB3" w:rsidTr="00144EB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144EB3" w:rsidRDefault="00144E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144EB3" w:rsidRDefault="00144E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15.05 – 15.25</w:t>
            </w:r>
          </w:p>
          <w:p w:rsidR="00144EB3" w:rsidRDefault="00144EB3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ПЗ-911(2чт)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144EB3" w:rsidRPr="00144EB3" w:rsidRDefault="00144EB3" w:rsidP="00144EB3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ПЗ-911 «О внесении изменений в Закон Иркутской области «О бесплатном предоставлении земельных участков в собственность граждан» (второе чтение)</w:t>
            </w:r>
          </w:p>
          <w:p w:rsidR="00144EB3" w:rsidRPr="00144EB3" w:rsidRDefault="00144EB3" w:rsidP="00144EB3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144EB3">
              <w:rPr>
                <w:i/>
                <w:color w:val="000000"/>
                <w:sz w:val="26"/>
                <w:szCs w:val="26"/>
              </w:rPr>
              <w:t>Габов Роман Федорович – председатель комитета по законодательству о природопользовании, экологии и сельском хозяйстве Законодательного Собрания Иркутской области</w:t>
            </w:r>
          </w:p>
        </w:tc>
      </w:tr>
    </w:tbl>
    <w:p w:rsidR="00000000" w:rsidRPr="00144EB3" w:rsidRDefault="007840E2">
      <w:pPr>
        <w:rPr>
          <w:sz w:val="2"/>
          <w:szCs w:val="2"/>
        </w:rPr>
      </w:pPr>
    </w:p>
    <w:p w:rsidR="00000000" w:rsidRPr="00144EB3" w:rsidRDefault="007840E2">
      <w:pPr>
        <w:spacing w:before="72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000000">
        <w:tc>
          <w:tcPr>
            <w:tcW w:w="4785" w:type="dxa"/>
            <w:shd w:val="clear" w:color="auto" w:fill="auto"/>
          </w:tcPr>
          <w:p w:rsidR="00000000" w:rsidRPr="00144EB3" w:rsidRDefault="00144EB3">
            <w:pPr>
              <w:rPr>
                <w:sz w:val="28"/>
                <w:szCs w:val="28"/>
              </w:rPr>
            </w:pPr>
            <w:r w:rsidRPr="00144EB3">
              <w:rPr>
                <w:sz w:val="28"/>
                <w:szCs w:val="28"/>
              </w:rPr>
              <w:t>Председатель комитета по законодательству о природопользовании, экологии и сельском хозяйстве</w:t>
            </w:r>
          </w:p>
        </w:tc>
        <w:tc>
          <w:tcPr>
            <w:tcW w:w="4785" w:type="dxa"/>
            <w:shd w:val="clear" w:color="auto" w:fill="auto"/>
          </w:tcPr>
          <w:p w:rsidR="00144EB3" w:rsidRDefault="00144EB3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144EB3" w:rsidRDefault="00144EB3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144EB3" w:rsidRDefault="00144EB3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</w:p>
          <w:p w:rsidR="00000000" w:rsidRDefault="00144EB3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Р.Ф.Габов </w:t>
            </w:r>
          </w:p>
        </w:tc>
      </w:tr>
    </w:tbl>
    <w:p w:rsidR="00144EB3" w:rsidRDefault="00144EB3">
      <w:pPr>
        <w:rPr>
          <w:sz w:val="28"/>
          <w:szCs w:val="28"/>
          <w:lang w:val="en-US"/>
        </w:rPr>
      </w:pPr>
    </w:p>
    <w:sectPr w:rsidR="00144EB3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0E2" w:rsidRDefault="007840E2">
      <w:r>
        <w:separator/>
      </w:r>
    </w:p>
  </w:endnote>
  <w:endnote w:type="continuationSeparator" w:id="0">
    <w:p w:rsidR="007840E2" w:rsidRDefault="0078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840E2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7840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0E2" w:rsidRDefault="007840E2">
      <w:r>
        <w:separator/>
      </w:r>
    </w:p>
  </w:footnote>
  <w:footnote w:type="continuationSeparator" w:id="0">
    <w:p w:rsidR="007840E2" w:rsidRDefault="00784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840E2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7840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840E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00000" w:rsidRDefault="007840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_Owner" w:val="izs"/>
    <w:docVar w:name="s_Server" w:val="delodb"/>
    <w:docVar w:name="s_User_Name" w:val="SAZD"/>
    <w:docVar w:name="s_User_Pass" w:val="SAZD"/>
  </w:docVars>
  <w:rsids>
    <w:rsidRoot w:val="00144EB3"/>
    <w:rsid w:val="00144EB3"/>
    <w:rsid w:val="007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3A624"/>
  <w15:chartTrackingRefBased/>
  <w15:docId w15:val="{3AE66A9F-A64A-4BB5-B8D4-C445E1AC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Название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nulinaLR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3653-2516-42C8-A4E0-68A507E5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subject/>
  <dc:creator>Гайнулина Лия Равильевна</dc:creator>
  <cp:keywords/>
  <cp:lastModifiedBy>Гайнулина Лия Равильевна</cp:lastModifiedBy>
  <cp:revision>1</cp:revision>
  <cp:lastPrinted>2005-02-10T04:09:00Z</cp:lastPrinted>
  <dcterms:created xsi:type="dcterms:W3CDTF">2021-11-17T09:14:00Z</dcterms:created>
  <dcterms:modified xsi:type="dcterms:W3CDTF">2021-11-17T09:16:00Z</dcterms:modified>
</cp:coreProperties>
</file>