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700A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F1700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8F498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F1700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8F498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8F498B" w:rsidRDefault="00F1700A">
      <w:pPr>
        <w:jc w:val="center"/>
        <w:rPr>
          <w:b/>
          <w:sz w:val="26"/>
        </w:rPr>
      </w:pPr>
    </w:p>
    <w:p w:rsidR="00000000" w:rsidRDefault="00F1700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F1700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8F498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 июня 2022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F1700A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8F498B">
        <w:tc>
          <w:tcPr>
            <w:tcW w:w="4678" w:type="dxa"/>
            <w:shd w:val="clear" w:color="auto" w:fill="auto"/>
          </w:tcPr>
          <w:p w:rsidR="00000000" w:rsidRPr="008F498B" w:rsidRDefault="008F498B">
            <w:pPr>
              <w:rPr>
                <w:sz w:val="26"/>
              </w:rPr>
            </w:pPr>
            <w:r w:rsidRPr="008F498B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8F498B" w:rsidRDefault="00F1700A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8F498B" w:rsidRDefault="00F1700A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8F498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F1700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8F498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16.00 – 16.05</w:t>
            </w:r>
          </w:p>
        </w:tc>
        <w:tc>
          <w:tcPr>
            <w:tcW w:w="7372" w:type="dxa"/>
            <w:tcMar>
              <w:top w:w="283" w:type="dxa"/>
            </w:tcMar>
          </w:tcPr>
          <w:p w:rsidR="008F498B" w:rsidRPr="008F498B" w:rsidRDefault="008F498B" w:rsidP="008F498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8F498B" w:rsidRDefault="008F498B" w:rsidP="008F498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8F498B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8F498B" w:rsidTr="008F498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F498B" w:rsidRDefault="008F498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8F498B" w:rsidRDefault="008F498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16.05 – 16.20</w:t>
            </w:r>
          </w:p>
          <w:p w:rsidR="008F498B" w:rsidRDefault="008F498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ПВ-3334</w:t>
            </w:r>
          </w:p>
        </w:tc>
        <w:tc>
          <w:tcPr>
            <w:tcW w:w="7372" w:type="dxa"/>
            <w:tcMar>
              <w:top w:w="283" w:type="dxa"/>
            </w:tcMar>
          </w:tcPr>
          <w:p w:rsidR="008F498B" w:rsidRPr="008F498B" w:rsidRDefault="008F498B" w:rsidP="008F498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награждении Почетным знаком Юрия Абрамовича Ножикова «ПРИЗНАНИЕ» генерального директора АО «Гелиос» Смирнова Владимира Ивановича»</w:t>
            </w:r>
          </w:p>
          <w:p w:rsidR="008F498B" w:rsidRPr="008F498B" w:rsidRDefault="008F498B" w:rsidP="008F498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8F498B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8F498B" w:rsidTr="008F498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F498B" w:rsidRDefault="008F498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8F498B" w:rsidRDefault="008F498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16.20 – 16.40</w:t>
            </w:r>
          </w:p>
          <w:p w:rsidR="008F498B" w:rsidRDefault="008F498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ПЗ-1009(1чт)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8F498B" w:rsidRPr="008F498B" w:rsidRDefault="008F498B" w:rsidP="008F498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ПЗ-1009 «О внесении изменений в статью 7 Закона Иркутской области «Об отдельных вопросах в сфере охоты, сохранения охотничьих ресурсов и среды их обитания в Иркутской области» (первое чтение)</w:t>
            </w:r>
          </w:p>
          <w:p w:rsidR="008F498B" w:rsidRPr="008F498B" w:rsidRDefault="008F498B" w:rsidP="008F498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8F498B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Pr="008F498B" w:rsidRDefault="00F1700A">
      <w:pPr>
        <w:rPr>
          <w:sz w:val="2"/>
          <w:szCs w:val="2"/>
        </w:rPr>
      </w:pPr>
    </w:p>
    <w:p w:rsidR="00000000" w:rsidRPr="008F498B" w:rsidRDefault="00F1700A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000000">
        <w:tc>
          <w:tcPr>
            <w:tcW w:w="4785" w:type="dxa"/>
            <w:shd w:val="clear" w:color="auto" w:fill="auto"/>
          </w:tcPr>
          <w:p w:rsidR="008F498B" w:rsidRDefault="008F498B" w:rsidP="008F498B">
            <w:pPr>
              <w:rPr>
                <w:sz w:val="28"/>
                <w:szCs w:val="28"/>
              </w:rPr>
            </w:pPr>
          </w:p>
          <w:p w:rsidR="008F498B" w:rsidRDefault="008F498B" w:rsidP="008F498B">
            <w:pPr>
              <w:rPr>
                <w:sz w:val="28"/>
                <w:szCs w:val="28"/>
              </w:rPr>
            </w:pPr>
          </w:p>
          <w:p w:rsidR="00000000" w:rsidRPr="008F498B" w:rsidRDefault="008F498B" w:rsidP="008F498B">
            <w:pPr>
              <w:rPr>
                <w:sz w:val="28"/>
                <w:szCs w:val="28"/>
              </w:rPr>
            </w:pPr>
            <w:r w:rsidRPr="008F498B">
              <w:rPr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4785" w:type="dxa"/>
            <w:shd w:val="clear" w:color="auto" w:fill="auto"/>
          </w:tcPr>
          <w:p w:rsidR="008F498B" w:rsidRDefault="008F498B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8F498B" w:rsidRDefault="008F498B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8F498B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8F498B" w:rsidRDefault="008F498B">
      <w:pPr>
        <w:rPr>
          <w:sz w:val="28"/>
          <w:szCs w:val="28"/>
          <w:lang w:val="en-US"/>
        </w:rPr>
      </w:pPr>
      <w:bookmarkStart w:id="0" w:name="_GoBack"/>
      <w:bookmarkEnd w:id="0"/>
    </w:p>
    <w:sectPr w:rsidR="008F498B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0A" w:rsidRDefault="00F1700A">
      <w:r>
        <w:separator/>
      </w:r>
    </w:p>
  </w:endnote>
  <w:endnote w:type="continuationSeparator" w:id="0">
    <w:p w:rsidR="00F1700A" w:rsidRDefault="00F1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700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170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0A" w:rsidRDefault="00F1700A">
      <w:r>
        <w:separator/>
      </w:r>
    </w:p>
  </w:footnote>
  <w:footnote w:type="continuationSeparator" w:id="0">
    <w:p w:rsidR="00F1700A" w:rsidRDefault="00F1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700A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170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70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F170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8F498B"/>
    <w:rsid w:val="008F498B"/>
    <w:rsid w:val="00F1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F558E"/>
  <w15:chartTrackingRefBased/>
  <w15:docId w15:val="{955B5C1F-F075-438B-8A77-EB40F51B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8D8C-DB66-46C2-8CD9-23A0946B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2022-06-07T03:16:00Z</dcterms:created>
  <dcterms:modified xsi:type="dcterms:W3CDTF">2022-06-07T03:18:00Z</dcterms:modified>
</cp:coreProperties>
</file>