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13E8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1713E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3A7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1713E8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2F3A7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2F3A72" w:rsidRDefault="001713E8">
      <w:pPr>
        <w:jc w:val="center"/>
        <w:rPr>
          <w:b/>
          <w:sz w:val="26"/>
        </w:rPr>
      </w:pPr>
    </w:p>
    <w:p w:rsidR="00000000" w:rsidRDefault="001713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1713E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2F3A7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 сентября 2022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1713E8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2F3A7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411</w:t>
            </w:r>
          </w:p>
        </w:tc>
        <w:tc>
          <w:tcPr>
            <w:tcW w:w="4962" w:type="dxa"/>
            <w:shd w:val="clear" w:color="auto" w:fill="auto"/>
          </w:tcPr>
          <w:p w:rsidR="00000000" w:rsidRDefault="001713E8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1713E8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2F3A7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1713E8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2F3A7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09.15 – 09.20</w:t>
            </w:r>
          </w:p>
        </w:tc>
        <w:tc>
          <w:tcPr>
            <w:tcW w:w="7372" w:type="dxa"/>
            <w:tcMar>
              <w:top w:w="283" w:type="dxa"/>
            </w:tcMar>
          </w:tcPr>
          <w:p w:rsidR="002F3A72" w:rsidRPr="002F3A72" w:rsidRDefault="002F3A72" w:rsidP="002F3A7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  <w:p w:rsidR="00000000" w:rsidRPr="002F3A72" w:rsidRDefault="002F3A72" w:rsidP="002F3A7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3A72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  <w:tr w:rsidR="002F3A72" w:rsidTr="002F3A7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2F3A72" w:rsidRDefault="002F3A7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2F3A72" w:rsidRDefault="002F3A7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09.20 – 09.35</w:t>
            </w:r>
          </w:p>
          <w:p w:rsidR="002F3A72" w:rsidRDefault="002F3A7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ПВ-3380</w:t>
            </w:r>
          </w:p>
        </w:tc>
        <w:tc>
          <w:tcPr>
            <w:tcW w:w="7372" w:type="dxa"/>
            <w:tcMar>
              <w:top w:w="283" w:type="dxa"/>
            </w:tcMar>
          </w:tcPr>
          <w:p w:rsidR="002F3A72" w:rsidRDefault="002F3A72" w:rsidP="002F3A7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постановления «Об отзыве на проект федерального закона № 161119-8 «О внесении</w:t>
            </w:r>
          </w:p>
          <w:p w:rsidR="002F3A72" w:rsidRPr="002F3A72" w:rsidRDefault="002F3A72" w:rsidP="002F3A72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изменений в статьи 11 и 251 Федерального закона «Об охране озера Байкал»</w:t>
            </w:r>
          </w:p>
          <w:p w:rsidR="002F3A72" w:rsidRPr="002F3A72" w:rsidRDefault="002F3A72" w:rsidP="002F3A72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2F3A72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2F3A72" w:rsidRDefault="001713E8">
      <w:pPr>
        <w:rPr>
          <w:sz w:val="2"/>
          <w:szCs w:val="2"/>
        </w:rPr>
      </w:pPr>
    </w:p>
    <w:p w:rsidR="00000000" w:rsidRPr="002F3A72" w:rsidRDefault="001713E8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2F3A72" w:rsidRDefault="002F3A72">
            <w:pPr>
              <w:rPr>
                <w:sz w:val="28"/>
                <w:szCs w:val="28"/>
              </w:rPr>
            </w:pPr>
            <w:r w:rsidRPr="002F3A72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2F3A72" w:rsidRDefault="002F3A7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2F3A72" w:rsidRDefault="002F3A7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2F3A72" w:rsidRDefault="002F3A7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2F3A72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2F3A72" w:rsidRDefault="002F3A72">
      <w:pPr>
        <w:rPr>
          <w:sz w:val="28"/>
          <w:szCs w:val="28"/>
          <w:lang w:val="en-US"/>
        </w:rPr>
      </w:pPr>
    </w:p>
    <w:sectPr w:rsidR="002F3A72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E8" w:rsidRDefault="001713E8">
      <w:r>
        <w:separator/>
      </w:r>
    </w:p>
  </w:endnote>
  <w:endnote w:type="continuationSeparator" w:id="0">
    <w:p w:rsidR="001713E8" w:rsidRDefault="0017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3E8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713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E8" w:rsidRDefault="001713E8">
      <w:r>
        <w:separator/>
      </w:r>
    </w:p>
  </w:footnote>
  <w:footnote w:type="continuationSeparator" w:id="0">
    <w:p w:rsidR="001713E8" w:rsidRDefault="00171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3E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1713E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713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1713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2F3A72"/>
    <w:rsid w:val="001713E8"/>
    <w:rsid w:val="002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0E399"/>
  <w15:chartTrackingRefBased/>
  <w15:docId w15:val="{28AAD3D6-1296-4910-B3FB-B738D30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01D7-65A3-49C4-A12A-8894A288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2022-09-13T09:43:00Z</dcterms:created>
  <dcterms:modified xsi:type="dcterms:W3CDTF">2022-09-13T09:44:00Z</dcterms:modified>
</cp:coreProperties>
</file>