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4D1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8E4D1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E6C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8E4D1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E6C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строительству и дорожному хозяйству</w:t>
      </w:r>
    </w:p>
    <w:p w:rsidR="00000000" w:rsidRPr="007E6C16" w:rsidRDefault="008E4D1A">
      <w:pPr>
        <w:jc w:val="center"/>
        <w:rPr>
          <w:b/>
          <w:sz w:val="26"/>
        </w:rPr>
      </w:pPr>
    </w:p>
    <w:p w:rsidR="00000000" w:rsidRDefault="008E4D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8E4D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E6C1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05 июня 2023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8E4D1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7E6C16">
        <w:tc>
          <w:tcPr>
            <w:tcW w:w="4678" w:type="dxa"/>
            <w:shd w:val="clear" w:color="auto" w:fill="auto"/>
          </w:tcPr>
          <w:p w:rsidR="00000000" w:rsidRPr="007E6C16" w:rsidRDefault="007E6C16">
            <w:pPr>
              <w:rPr>
                <w:sz w:val="26"/>
              </w:rPr>
            </w:pPr>
            <w:r w:rsidRPr="007E6C16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7E6C16" w:rsidRDefault="008E4D1A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7E6C16" w:rsidRDefault="008E4D1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E6C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8E4D1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7E6C16" w:rsidRDefault="007E6C16" w:rsidP="007E6C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7E6C16" w:rsidTr="007E6C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09.35</w:t>
            </w:r>
          </w:p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ПВ-3619</w:t>
            </w:r>
          </w:p>
        </w:tc>
        <w:tc>
          <w:tcPr>
            <w:tcW w:w="7372" w:type="dxa"/>
            <w:tcMar>
              <w:top w:w="283" w:type="dxa"/>
            </w:tcMar>
          </w:tcPr>
          <w:p w:rsidR="007E6C16" w:rsidRPr="007E6C16" w:rsidRDefault="007E6C16" w:rsidP="007E6C16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7E6C16">
              <w:rPr>
                <w:b/>
                <w:sz w:val="26"/>
                <w:szCs w:val="26"/>
              </w:rPr>
              <w:t>Проект постановления «Об отчете о результатах деятельности Правительства Иркутской области по итогам 2022 года»</w:t>
            </w:r>
          </w:p>
          <w:p w:rsidR="007E6C16" w:rsidRPr="007E6C16" w:rsidRDefault="007E6C16" w:rsidP="007E6C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E6C16">
              <w:rPr>
                <w:i/>
                <w:color w:val="000000"/>
                <w:sz w:val="26"/>
                <w:szCs w:val="26"/>
                <w:u w:val="single"/>
              </w:rPr>
              <w:t>Гершун Наталья Геннадьевна</w:t>
            </w:r>
            <w:r w:rsidRPr="007E6C16">
              <w:rPr>
                <w:i/>
                <w:color w:val="000000"/>
                <w:sz w:val="26"/>
                <w:szCs w:val="26"/>
              </w:rPr>
              <w:t xml:space="preserve"> – министр экономического развития и промышленности Иркутской области</w:t>
            </w:r>
          </w:p>
        </w:tc>
      </w:tr>
      <w:tr w:rsidR="007E6C16" w:rsidTr="007E6C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10.05</w:t>
            </w:r>
          </w:p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ПВ-3628</w:t>
            </w:r>
          </w:p>
        </w:tc>
        <w:tc>
          <w:tcPr>
            <w:tcW w:w="7372" w:type="dxa"/>
            <w:tcMar>
              <w:top w:w="283" w:type="dxa"/>
            </w:tcMar>
          </w:tcPr>
          <w:p w:rsidR="007E6C16" w:rsidRPr="007E6C16" w:rsidRDefault="007E6C16" w:rsidP="007E6C16">
            <w:pPr>
              <w:widowControl w:val="0"/>
              <w:ind w:left="72"/>
              <w:jc w:val="both"/>
              <w:rPr>
                <w:b/>
                <w:color w:val="000000"/>
                <w:sz w:val="26"/>
                <w:szCs w:val="26"/>
              </w:rPr>
            </w:pPr>
            <w:r w:rsidRPr="007E6C16">
              <w:rPr>
                <w:b/>
                <w:sz w:val="26"/>
                <w:szCs w:val="26"/>
              </w:rPr>
              <w:t>Проект постановления «Об отчете о ходе исполнения плана мероприятий по реализации стратегии социально-экономического развития Иркутской области на период до 2036 года по итогам 2022 года»</w:t>
            </w:r>
          </w:p>
          <w:p w:rsidR="007E6C16" w:rsidRPr="007E6C16" w:rsidRDefault="007E6C16" w:rsidP="007E6C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E6C16">
              <w:rPr>
                <w:i/>
                <w:color w:val="000000"/>
                <w:sz w:val="26"/>
                <w:szCs w:val="26"/>
                <w:u w:val="single"/>
              </w:rPr>
              <w:t>Гершун Наталья Геннадьевна</w:t>
            </w:r>
            <w:r w:rsidRPr="007E6C16">
              <w:rPr>
                <w:i/>
                <w:color w:val="000000"/>
                <w:sz w:val="26"/>
                <w:szCs w:val="26"/>
              </w:rPr>
              <w:t xml:space="preserve"> – министр экономического развития и промышленности Иркутской области</w:t>
            </w:r>
          </w:p>
        </w:tc>
      </w:tr>
      <w:tr w:rsidR="007E6C16" w:rsidTr="007E6C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10.25</w:t>
            </w:r>
          </w:p>
          <w:p w:rsidR="007E6C16" w:rsidRDefault="007E6C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ПЗ-1166(1чт)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7E6C16" w:rsidRPr="007E6C16" w:rsidRDefault="007E6C16" w:rsidP="007E6C16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7E6C16">
              <w:rPr>
                <w:b/>
                <w:sz w:val="26"/>
                <w:szCs w:val="26"/>
              </w:rPr>
              <w:t>Проект закона Иркутской области № ПЗ-1166 «О внесении изменения в статью 16(4) Закона Иркутской области «О градостроительной деятельности в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7E6C16" w:rsidRPr="007E6C16" w:rsidRDefault="007E6C16" w:rsidP="007E6C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E6C16">
              <w:rPr>
                <w:i/>
                <w:color w:val="000000"/>
                <w:sz w:val="26"/>
                <w:szCs w:val="26"/>
                <w:u w:val="single"/>
              </w:rPr>
              <w:t>Труфанов Николай Степанович</w:t>
            </w:r>
            <w:r w:rsidRPr="007E6C16">
              <w:rPr>
                <w:i/>
                <w:color w:val="000000"/>
                <w:sz w:val="26"/>
                <w:szCs w:val="26"/>
              </w:rPr>
              <w:t xml:space="preserve"> – председатель комитета по собственности и экономической политике Законодательного Собрания Иркутской области</w:t>
            </w:r>
          </w:p>
        </w:tc>
      </w:tr>
    </w:tbl>
    <w:p w:rsidR="00000000" w:rsidRPr="007E6C16" w:rsidRDefault="008E4D1A">
      <w:pPr>
        <w:rPr>
          <w:sz w:val="2"/>
          <w:szCs w:val="2"/>
        </w:rPr>
      </w:pPr>
    </w:p>
    <w:p w:rsidR="00000000" w:rsidRPr="007E6C16" w:rsidRDefault="008E4D1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7E6C16" w:rsidRDefault="007E6C16">
            <w:pPr>
              <w:rPr>
                <w:sz w:val="28"/>
                <w:szCs w:val="28"/>
              </w:rPr>
            </w:pPr>
            <w:r w:rsidRPr="007E6C16">
              <w:rPr>
                <w:sz w:val="28"/>
                <w:szCs w:val="28"/>
              </w:rPr>
              <w:t>Председатель комитета по строительству и дорожному хозяйству</w:t>
            </w:r>
          </w:p>
        </w:tc>
        <w:tc>
          <w:tcPr>
            <w:tcW w:w="4785" w:type="dxa"/>
            <w:shd w:val="clear" w:color="auto" w:fill="auto"/>
          </w:tcPr>
          <w:p w:rsidR="00000000" w:rsidRDefault="007E6C1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В.Л.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Побойкин </w:t>
            </w:r>
          </w:p>
        </w:tc>
      </w:tr>
    </w:tbl>
    <w:p w:rsidR="007E6C16" w:rsidRDefault="007E6C16">
      <w:pPr>
        <w:rPr>
          <w:sz w:val="28"/>
          <w:szCs w:val="28"/>
          <w:lang w:val="en-US"/>
        </w:rPr>
      </w:pPr>
    </w:p>
    <w:sectPr w:rsidR="007E6C16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1A" w:rsidRDefault="008E4D1A">
      <w:r>
        <w:separator/>
      </w:r>
    </w:p>
  </w:endnote>
  <w:endnote w:type="continuationSeparator" w:id="0">
    <w:p w:rsidR="008E4D1A" w:rsidRDefault="008E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D1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E4D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1A" w:rsidRDefault="008E4D1A">
      <w:r>
        <w:separator/>
      </w:r>
    </w:p>
  </w:footnote>
  <w:footnote w:type="continuationSeparator" w:id="0">
    <w:p w:rsidR="008E4D1A" w:rsidRDefault="008E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D1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E4D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D1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8E4D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7E6C16"/>
    <w:rsid w:val="007E6C16"/>
    <w:rsid w:val="008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C7F1C-4F39-43D7-916D-B5469AA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95A7-958A-4A12-8F3D-541617CF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Гребнева Наталья Васильевна</dc:creator>
  <cp:keywords/>
  <cp:lastModifiedBy>Гребнева Наталья Васильевна</cp:lastModifiedBy>
  <cp:revision>1</cp:revision>
  <cp:lastPrinted>2005-02-10T04:09:00Z</cp:lastPrinted>
  <dcterms:created xsi:type="dcterms:W3CDTF">2023-06-04T08:37:00Z</dcterms:created>
  <dcterms:modified xsi:type="dcterms:W3CDTF">2023-06-04T08:38:00Z</dcterms:modified>
</cp:coreProperties>
</file>