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B0" w:rsidRDefault="001A71E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B69B0" w:rsidRDefault="00EB69B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EB69B0" w:rsidRDefault="00615BC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EB69B0" w:rsidRDefault="00EB69B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EB69B0" w:rsidRDefault="00615BC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EB69B0" w:rsidRPr="00615BCC" w:rsidRDefault="00EB69B0">
      <w:pPr>
        <w:jc w:val="center"/>
        <w:rPr>
          <w:b/>
          <w:sz w:val="26"/>
        </w:rPr>
      </w:pPr>
    </w:p>
    <w:p w:rsidR="00EB69B0" w:rsidRDefault="001A71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EB69B0" w:rsidRDefault="00EB69B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EB69B0">
        <w:tc>
          <w:tcPr>
            <w:tcW w:w="4678" w:type="dxa"/>
            <w:shd w:val="clear" w:color="auto" w:fill="auto"/>
          </w:tcPr>
          <w:p w:rsidR="00EB69B0" w:rsidRDefault="00615BC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20 </w:t>
            </w:r>
            <w:proofErr w:type="spellStart"/>
            <w:r>
              <w:rPr>
                <w:sz w:val="26"/>
                <w:lang w:val="en-US"/>
              </w:rPr>
              <w:t>марта</w:t>
            </w:r>
            <w:proofErr w:type="spellEnd"/>
            <w:r>
              <w:rPr>
                <w:sz w:val="26"/>
                <w:lang w:val="en-US"/>
              </w:rPr>
              <w:t xml:space="preserve"> 2024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EB69B0" w:rsidRDefault="001A71ED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EB69B0" w:rsidRPr="00615BCC">
        <w:tc>
          <w:tcPr>
            <w:tcW w:w="4678" w:type="dxa"/>
            <w:shd w:val="clear" w:color="auto" w:fill="auto"/>
          </w:tcPr>
          <w:p w:rsidR="00EB69B0" w:rsidRPr="00615BCC" w:rsidRDefault="00615BCC">
            <w:pPr>
              <w:rPr>
                <w:sz w:val="26"/>
              </w:rPr>
            </w:pPr>
            <w:r w:rsidRPr="00615BCC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EB69B0" w:rsidRPr="00615BCC" w:rsidRDefault="00EB69B0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EB69B0" w:rsidRPr="00615BCC" w:rsidRDefault="00EB69B0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EB69B0" w:rsidTr="00615BC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B69B0" w:rsidRDefault="00EB69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EB69B0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14.00 – 14.05</w:t>
            </w:r>
          </w:p>
        </w:tc>
        <w:tc>
          <w:tcPr>
            <w:tcW w:w="7372" w:type="dxa"/>
            <w:tcMar>
              <w:top w:w="283" w:type="dxa"/>
            </w:tcMar>
          </w:tcPr>
          <w:p w:rsidR="00615BCC" w:rsidRPr="00615BCC" w:rsidRDefault="00615BCC" w:rsidP="00615B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EB69B0" w:rsidRPr="00615BCC" w:rsidRDefault="00615BCC" w:rsidP="00615B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15BCC">
              <w:rPr>
                <w:i/>
                <w:color w:val="000000"/>
                <w:sz w:val="26"/>
                <w:szCs w:val="26"/>
              </w:rPr>
              <w:t>Кудрявцева Галина Фёдоровна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615BCC" w:rsidTr="00615BC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14.05 – 15.05</w:t>
            </w:r>
          </w:p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ПВ-3881</w:t>
            </w:r>
          </w:p>
        </w:tc>
        <w:tc>
          <w:tcPr>
            <w:tcW w:w="7372" w:type="dxa"/>
            <w:tcMar>
              <w:top w:w="283" w:type="dxa"/>
            </w:tcMar>
          </w:tcPr>
          <w:p w:rsidR="00615BCC" w:rsidRDefault="00615BCC" w:rsidP="00615B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области»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1.1 </w:t>
            </w:r>
            <w:proofErr w:type="spellStart"/>
            <w:r>
              <w:rPr>
                <w:b/>
              </w:rPr>
              <w:t>Дурницын</w:t>
            </w:r>
            <w:proofErr w:type="spellEnd"/>
            <w:r>
              <w:rPr>
                <w:b/>
              </w:rPr>
              <w:t xml:space="preserve"> Роман Александрович.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Чунская районная Дума.</w:t>
            </w:r>
          </w:p>
          <w:p w:rsidR="00166285" w:rsidRDefault="00166285" w:rsidP="00A456CD">
            <w:pPr>
              <w:widowControl w:val="0"/>
              <w:ind w:firstLine="567"/>
            </w:pPr>
            <w:r w:rsidRPr="00F7098C">
              <w:rPr>
                <w:i/>
                <w:color w:val="000000"/>
                <w:sz w:val="26"/>
                <w:szCs w:val="26"/>
              </w:rPr>
              <w:t xml:space="preserve">Степанов Юрий Викторович – председатель </w:t>
            </w:r>
            <w:proofErr w:type="spellStart"/>
            <w:r w:rsidRPr="00F7098C">
              <w:rPr>
                <w:i/>
                <w:color w:val="000000"/>
                <w:sz w:val="26"/>
                <w:szCs w:val="26"/>
              </w:rPr>
              <w:t>Чунской</w:t>
            </w:r>
            <w:proofErr w:type="spellEnd"/>
            <w:r w:rsidRPr="00F7098C">
              <w:rPr>
                <w:i/>
                <w:color w:val="000000"/>
                <w:sz w:val="26"/>
                <w:szCs w:val="26"/>
              </w:rPr>
              <w:t xml:space="preserve"> районной Думы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 xml:space="preserve">1.2 </w:t>
            </w:r>
            <w:proofErr w:type="spellStart"/>
            <w:r>
              <w:rPr>
                <w:b/>
              </w:rPr>
              <w:t>Акишин</w:t>
            </w:r>
            <w:proofErr w:type="spellEnd"/>
            <w:r>
              <w:rPr>
                <w:b/>
              </w:rPr>
              <w:t xml:space="preserve"> Сергей Павлович.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Алдаров Кузьма Романович.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Алдаров Кузьма Романович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 xml:space="preserve">1.3 </w:t>
            </w:r>
            <w:proofErr w:type="spellStart"/>
            <w:r>
              <w:rPr>
                <w:b/>
              </w:rPr>
              <w:t>Федурина</w:t>
            </w:r>
            <w:proofErr w:type="spellEnd"/>
            <w:r>
              <w:rPr>
                <w:b/>
              </w:rPr>
              <w:t xml:space="preserve"> Нина Ивановна.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Алдаров Кузьма Романович.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Алдаров Кузьма Романович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 xml:space="preserve">1.4 </w:t>
            </w:r>
            <w:proofErr w:type="spellStart"/>
            <w:r>
              <w:rPr>
                <w:b/>
              </w:rPr>
              <w:t>Базыров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Баир</w:t>
            </w:r>
            <w:proofErr w:type="spellEnd"/>
            <w:r>
              <w:rPr>
                <w:b/>
              </w:rPr>
              <w:t xml:space="preserve"> Александрович.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Труфанов Николай Степанович.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Труфанов Николай Степанович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1.5 </w:t>
            </w:r>
            <w:proofErr w:type="spellStart"/>
            <w:r>
              <w:rPr>
                <w:b/>
              </w:rPr>
              <w:t>Унжаков</w:t>
            </w:r>
            <w:proofErr w:type="spellEnd"/>
            <w:r>
              <w:rPr>
                <w:b/>
              </w:rPr>
              <w:t xml:space="preserve"> Олег Геннадьевич.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</w:t>
            </w:r>
          </w:p>
          <w:p w:rsidR="00A456CD" w:rsidRDefault="00A456CD" w:rsidP="00A456CD">
            <w:pPr>
              <w:widowControl w:val="0"/>
            </w:pPr>
            <w:r>
              <w:t>Собрания Иркутской области Труфанов Николай Степанович.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Труфанов Николай Степанович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>1.6 Глебович Валентина Петровна.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Петров Максим Михайлович.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lastRenderedPageBreak/>
              <w:t xml:space="preserve">Петров Максим Михайлович – депутат Законодательного Собрания Иркутской области </w:t>
            </w:r>
          </w:p>
          <w:p w:rsidR="00A456CD" w:rsidRDefault="00A456CD" w:rsidP="00A456CD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1.7 </w:t>
            </w:r>
            <w:proofErr w:type="spellStart"/>
            <w:r>
              <w:rPr>
                <w:b/>
              </w:rPr>
              <w:t>Перевалова</w:t>
            </w:r>
            <w:proofErr w:type="spellEnd"/>
            <w:r>
              <w:rPr>
                <w:b/>
              </w:rPr>
              <w:t xml:space="preserve"> Марина Валентиновна.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Петров Максим Михайлович.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 xml:space="preserve">Петров Максим Михайлович – депутат Законодательного Собрания Иркутской области 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>1.8 Гущин Иван Анатольевич.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Девочкин Максим Евгеньевич.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Девочкин Максим Евгеньевич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>1.9 Панько Александр Георгиевич.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Девочкин Максим Евгеньевич.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Девочкин Максим Евгеньевич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1.10 Комельков Иван Сергеевич.</w:t>
            </w:r>
          </w:p>
          <w:p w:rsidR="00A456CD" w:rsidRDefault="00A456CD" w:rsidP="00A456CD">
            <w:pPr>
              <w:widowControl w:val="0"/>
              <w:tabs>
                <w:tab w:val="center" w:pos="4677"/>
              </w:tabs>
            </w:pPr>
            <w:r>
              <w:t>Инициатором ходатайства выступает депутат Законодательного Собрания Иркутской области Новиков Михаил Александрович.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Новиков Михаил Александрович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 xml:space="preserve">1.11 </w:t>
            </w:r>
            <w:proofErr w:type="spellStart"/>
            <w:r>
              <w:rPr>
                <w:b/>
              </w:rPr>
              <w:t>Перевалова</w:t>
            </w:r>
            <w:proofErr w:type="spellEnd"/>
            <w:r>
              <w:rPr>
                <w:b/>
              </w:rPr>
              <w:t xml:space="preserve"> Ольга Петровна.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Новиков Михаил Александрович.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Новиков Михаил Александрович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>1.12 Кузьмин Александр Викторович.</w:t>
            </w:r>
          </w:p>
          <w:p w:rsidR="00A456CD" w:rsidRDefault="00A456CD" w:rsidP="00A456CD">
            <w:pPr>
              <w:widowControl w:val="0"/>
            </w:pPr>
            <w:r>
              <w:t xml:space="preserve">       Инициатором ходатайства выступает депутат Законодательного Собрания Иркутской области Сагдеев Тимур Ринатович.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Сагдеев Тимур Ринатович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1.13 </w:t>
            </w:r>
            <w:proofErr w:type="spellStart"/>
            <w:r>
              <w:rPr>
                <w:b/>
              </w:rPr>
              <w:t>Любенков</w:t>
            </w:r>
            <w:proofErr w:type="spellEnd"/>
            <w:r>
              <w:rPr>
                <w:b/>
              </w:rPr>
              <w:t xml:space="preserve"> Георгий Александрович.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Попов Олег Николаевич.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Попов Олег Николаевич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>1.14 Малиновский Эдуард Станиславович.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Попов Олег Николаевич.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Попов Олег Николаевич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>1.15 Максимова Светлана Александровна.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Новокрещенов Вячеслав Александрович.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Новокрещенов Вячеслав Александрович – депутат Законодательного Собрания Иркутской области</w:t>
            </w:r>
          </w:p>
          <w:p w:rsidR="00166285" w:rsidRDefault="00166285" w:rsidP="00A456CD">
            <w:pPr>
              <w:widowControl w:val="0"/>
              <w:ind w:firstLine="567"/>
            </w:pP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1.16 </w:t>
            </w:r>
            <w:proofErr w:type="spellStart"/>
            <w:r>
              <w:rPr>
                <w:b/>
              </w:rPr>
              <w:t>Хмыль</w:t>
            </w:r>
            <w:proofErr w:type="spellEnd"/>
            <w:r>
              <w:rPr>
                <w:b/>
              </w:rPr>
              <w:t xml:space="preserve"> Светлана Евгеньевна.</w:t>
            </w:r>
          </w:p>
          <w:p w:rsidR="00166285" w:rsidRDefault="00166285" w:rsidP="00166285">
            <w:pPr>
              <w:widowControl w:val="0"/>
            </w:pPr>
            <w:r>
              <w:t xml:space="preserve">         </w:t>
            </w:r>
            <w:r w:rsidR="00A456CD">
              <w:t xml:space="preserve">Инициатором ходатайства выступает депутат Законодательного Собрания Иркутской области Новокрещенов Вячеслав 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Новокрещенов Вячеслав Александрович – депутат Законодательного Собрания Иркутской области</w:t>
            </w:r>
          </w:p>
          <w:p w:rsidR="00A456CD" w:rsidRDefault="00A456CD" w:rsidP="00166285">
            <w:pPr>
              <w:widowControl w:val="0"/>
            </w:pPr>
            <w:r>
              <w:t>Александрович.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1.17 </w:t>
            </w:r>
            <w:proofErr w:type="spellStart"/>
            <w:r>
              <w:rPr>
                <w:b/>
              </w:rPr>
              <w:t>Шеремет</w:t>
            </w:r>
            <w:proofErr w:type="spellEnd"/>
            <w:r>
              <w:rPr>
                <w:b/>
              </w:rPr>
              <w:t xml:space="preserve"> Надежда Леонидовна.</w:t>
            </w:r>
          </w:p>
          <w:p w:rsidR="00166285" w:rsidRDefault="00A456CD" w:rsidP="00A456CD">
            <w:pPr>
              <w:widowControl w:val="0"/>
            </w:pPr>
            <w:r>
              <w:t xml:space="preserve">         Инициатором ходатайства выступает депутат Законодательного Собрания Иркутской области Новокрещенов Вячеслав 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Новокрещенов Вячеслав Александрович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t>Александрович.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>1.18 Пономарева Светлана Анатольевна.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Саломатов Федор Сергеевич.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Саломатов Федор Сергеевич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1.19 </w:t>
            </w:r>
            <w:proofErr w:type="spellStart"/>
            <w:r>
              <w:rPr>
                <w:b/>
              </w:rPr>
              <w:t>Четверикова</w:t>
            </w:r>
            <w:proofErr w:type="spellEnd"/>
            <w:r>
              <w:rPr>
                <w:b/>
              </w:rPr>
              <w:t xml:space="preserve"> Галина Петровна.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</w:t>
            </w:r>
          </w:p>
          <w:p w:rsidR="00A456CD" w:rsidRDefault="00A456CD" w:rsidP="00A456CD">
            <w:pPr>
              <w:widowControl w:val="0"/>
            </w:pPr>
            <w:r>
              <w:t>Собрания Иркутской области Малышев Антон Андреевич.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Малышев Антон Андреевич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>1.20 Сиротюк Валентина Михайловна.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Дикусарова Наталья Игоревна.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Дикусарова Наталья Игоревна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>1.21 Алтухов Сергей Вячеславович.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Нохоев</w:t>
            </w:r>
            <w:proofErr w:type="spellEnd"/>
            <w:r>
              <w:t xml:space="preserve"> Петр Иннокентьевич.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Нохоев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Петр Иннокентьевич</w:t>
            </w:r>
            <w:r w:rsidRPr="00F7098C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>1.22 Левина Елизавета Владимировна.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Лобков Артем Валентинович.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Лобков Артем Валентинович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>1.23 Светличный Андрей Александрович.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Лобков Артем Валентинович.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Лобков Артем Валентинович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>1.24 Колмаков Алексей Анатольевич.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Литвинов Даниил Вадимович.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Литвинов Даниил Вадимович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rPr>
                <w:b/>
              </w:rPr>
            </w:pPr>
            <w:r>
              <w:rPr>
                <w:b/>
              </w:rPr>
              <w:t>1.25 Савельев Алексей Анатольевич.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 xml:space="preserve">Инициатором ходатайства выступает комиссия по контрольной </w:t>
            </w:r>
            <w:r>
              <w:lastRenderedPageBreak/>
              <w:t>деятельности Законодательного Литвинов Даниил Вадимович.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Литвинов Даниил Вадимович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>1.26 Юдин Сергей Леонидович.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Литвинов Даниил Вадимович.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Литвинов Даниил Вадимович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  <w:tabs>
                <w:tab w:val="left" w:pos="5370"/>
              </w:tabs>
            </w:pPr>
            <w:bookmarkStart w:id="0" w:name="_GoBack"/>
            <w:bookmarkEnd w:id="0"/>
            <w:r>
              <w:rPr>
                <w:b/>
              </w:rPr>
              <w:t xml:space="preserve">1.27 </w:t>
            </w:r>
            <w:proofErr w:type="spellStart"/>
            <w:r>
              <w:rPr>
                <w:b/>
              </w:rPr>
              <w:t>Жестянкин</w:t>
            </w:r>
            <w:proofErr w:type="spellEnd"/>
            <w:r>
              <w:rPr>
                <w:b/>
              </w:rPr>
              <w:t xml:space="preserve"> Максим Евгеньевич.</w:t>
            </w:r>
            <w:r>
              <w:rPr>
                <w:b/>
              </w:rPr>
              <w:tab/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Франтенко Степан Сергеевич.</w:t>
            </w:r>
          </w:p>
          <w:p w:rsidR="00166285" w:rsidRDefault="00166285" w:rsidP="00A456CD">
            <w:pPr>
              <w:widowControl w:val="0"/>
              <w:ind w:firstLine="567"/>
            </w:pPr>
            <w:r w:rsidRPr="00F7098C">
              <w:rPr>
                <w:i/>
                <w:color w:val="000000"/>
                <w:sz w:val="26"/>
                <w:szCs w:val="26"/>
              </w:rPr>
              <w:t>Франтенко Степан Сергеевич – депутат Законодательного Собрания Иркутской области</w:t>
            </w:r>
          </w:p>
          <w:p w:rsidR="00A456CD" w:rsidRDefault="00A456CD" w:rsidP="00A456CD">
            <w:pPr>
              <w:widowControl w:val="0"/>
            </w:pPr>
            <w:r>
              <w:rPr>
                <w:b/>
              </w:rPr>
              <w:t xml:space="preserve">1.28 </w:t>
            </w:r>
            <w:proofErr w:type="spellStart"/>
            <w:r>
              <w:rPr>
                <w:b/>
              </w:rPr>
              <w:t>Чупикова</w:t>
            </w:r>
            <w:proofErr w:type="spellEnd"/>
            <w:r>
              <w:rPr>
                <w:b/>
              </w:rPr>
              <w:t xml:space="preserve"> Наталья Евгеньевна.</w:t>
            </w:r>
          </w:p>
          <w:p w:rsidR="00A456CD" w:rsidRDefault="00A456CD" w:rsidP="00A456CD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Кудрявцева Галина Федоровна.</w:t>
            </w:r>
          </w:p>
          <w:p w:rsidR="00166285" w:rsidRPr="00F7098C" w:rsidRDefault="00166285" w:rsidP="0016628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7098C">
              <w:rPr>
                <w:i/>
                <w:color w:val="000000"/>
                <w:sz w:val="26"/>
                <w:szCs w:val="26"/>
              </w:rPr>
              <w:t>Кудрявцева Галина Фёдоровна – депутат Законодательного Собрания Иркутской области</w:t>
            </w:r>
          </w:p>
          <w:p w:rsidR="00166285" w:rsidRDefault="00166285" w:rsidP="00A456CD">
            <w:pPr>
              <w:widowControl w:val="0"/>
              <w:ind w:firstLine="567"/>
            </w:pPr>
          </w:p>
          <w:p w:rsidR="00A456CD" w:rsidRPr="00615BCC" w:rsidRDefault="00A456CD" w:rsidP="00615B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615BCC" w:rsidTr="00615BC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15.05 – 15.10</w:t>
            </w:r>
          </w:p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ПВ-3872</w:t>
            </w:r>
          </w:p>
        </w:tc>
        <w:tc>
          <w:tcPr>
            <w:tcW w:w="7372" w:type="dxa"/>
            <w:tcMar>
              <w:top w:w="283" w:type="dxa"/>
            </w:tcMar>
          </w:tcPr>
          <w:p w:rsidR="00615BCC" w:rsidRPr="00615BCC" w:rsidRDefault="00615BCC" w:rsidP="00615B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 отчете </w:t>
            </w:r>
            <w:proofErr w:type="gramStart"/>
            <w:r>
              <w:rPr>
                <w:sz w:val="26"/>
                <w:szCs w:val="26"/>
              </w:rPr>
              <w:t>начальника Главного управления Министерства внутренних дел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по Иркутской области» (без доклада)</w:t>
            </w:r>
          </w:p>
        </w:tc>
      </w:tr>
      <w:tr w:rsidR="00615BCC" w:rsidTr="00615BC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15.10 – 15.15</w:t>
            </w:r>
          </w:p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ПВ-3893</w:t>
            </w:r>
          </w:p>
        </w:tc>
        <w:tc>
          <w:tcPr>
            <w:tcW w:w="7372" w:type="dxa"/>
            <w:tcMar>
              <w:top w:w="283" w:type="dxa"/>
            </w:tcMar>
          </w:tcPr>
          <w:p w:rsidR="00615BCC" w:rsidRPr="00615BCC" w:rsidRDefault="00615BCC" w:rsidP="00615B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 отчете сенатора Российской Федерации – представителя от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Брилки</w:t>
            </w:r>
            <w:proofErr w:type="spellEnd"/>
            <w:r>
              <w:rPr>
                <w:sz w:val="26"/>
                <w:szCs w:val="26"/>
              </w:rPr>
              <w:t xml:space="preserve"> С.Ф. за 2023 год» (без доклада)</w:t>
            </w:r>
          </w:p>
        </w:tc>
      </w:tr>
      <w:tr w:rsidR="00615BCC" w:rsidTr="00615BC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15.15 – 15.20</w:t>
            </w:r>
          </w:p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ПВ-3896</w:t>
            </w:r>
          </w:p>
        </w:tc>
        <w:tc>
          <w:tcPr>
            <w:tcW w:w="7372" w:type="dxa"/>
            <w:tcMar>
              <w:top w:w="283" w:type="dxa"/>
            </w:tcMar>
          </w:tcPr>
          <w:p w:rsidR="00615BCC" w:rsidRPr="00615BCC" w:rsidRDefault="00615BCC" w:rsidP="00615B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ходатайства о награждении Почетной грамотой Законодательного Собрания Иркутской области Семеновой Светланы Николаевны</w:t>
            </w:r>
          </w:p>
          <w:p w:rsidR="00615BCC" w:rsidRPr="00615BCC" w:rsidRDefault="00615BCC" w:rsidP="00615B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15BCC">
              <w:rPr>
                <w:i/>
                <w:color w:val="000000"/>
                <w:sz w:val="26"/>
                <w:szCs w:val="26"/>
              </w:rPr>
              <w:t>Кудрявцева Галина Фёдоровна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615BCC" w:rsidTr="00615BC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15.20 – 15.40</w:t>
            </w:r>
          </w:p>
          <w:p w:rsidR="00615BCC" w:rsidRDefault="00615B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ПВ-3895</w:t>
            </w:r>
          </w:p>
        </w:tc>
        <w:tc>
          <w:tcPr>
            <w:tcW w:w="7372" w:type="dxa"/>
            <w:tcMar>
              <w:top w:w="283" w:type="dxa"/>
            </w:tcMar>
          </w:tcPr>
          <w:p w:rsidR="00615BCC" w:rsidRPr="00615BCC" w:rsidRDefault="00615BCC" w:rsidP="00615B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Разное</w:t>
            </w:r>
          </w:p>
        </w:tc>
      </w:tr>
    </w:tbl>
    <w:p w:rsidR="00EB69B0" w:rsidRDefault="00EB69B0">
      <w:pPr>
        <w:rPr>
          <w:sz w:val="2"/>
          <w:szCs w:val="2"/>
          <w:lang w:val="en-US"/>
        </w:rPr>
      </w:pPr>
    </w:p>
    <w:p w:rsidR="00EB69B0" w:rsidRDefault="00EB69B0">
      <w:pPr>
        <w:spacing w:before="720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B69B0">
        <w:tc>
          <w:tcPr>
            <w:tcW w:w="4785" w:type="dxa"/>
            <w:shd w:val="clear" w:color="auto" w:fill="auto"/>
          </w:tcPr>
          <w:p w:rsidR="00EB69B0" w:rsidRDefault="00615BC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комиссии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по </w:t>
            </w:r>
            <w:r>
              <w:rPr>
                <w:sz w:val="28"/>
                <w:szCs w:val="28"/>
              </w:rPr>
              <w:t>Р</w:t>
            </w:r>
            <w:proofErr w:type="spellStart"/>
            <w:r>
              <w:rPr>
                <w:sz w:val="28"/>
                <w:szCs w:val="28"/>
                <w:lang w:val="en-US"/>
              </w:rPr>
              <w:t>егламенту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EB69B0" w:rsidRDefault="00615BCC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Г.Ф.Кудрявцева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15BCC" w:rsidRDefault="00615BCC">
      <w:pPr>
        <w:rPr>
          <w:sz w:val="28"/>
          <w:szCs w:val="28"/>
          <w:lang w:val="en-US"/>
        </w:rPr>
      </w:pPr>
    </w:p>
    <w:sectPr w:rsidR="00615BCC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62" w:rsidRDefault="00290162">
      <w:r>
        <w:separator/>
      </w:r>
    </w:p>
  </w:endnote>
  <w:endnote w:type="continuationSeparator" w:id="0">
    <w:p w:rsidR="00290162" w:rsidRDefault="0029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0" w:rsidRDefault="001A71E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B69B0" w:rsidRDefault="00EB69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62" w:rsidRDefault="00290162">
      <w:r>
        <w:separator/>
      </w:r>
    </w:p>
  </w:footnote>
  <w:footnote w:type="continuationSeparator" w:id="0">
    <w:p w:rsidR="00290162" w:rsidRDefault="0029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0" w:rsidRDefault="001A71E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B69B0" w:rsidRDefault="00EB69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B0" w:rsidRDefault="001A71E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66285">
      <w:rPr>
        <w:noProof/>
      </w:rPr>
      <w:t>4</w:t>
    </w:r>
    <w:r>
      <w:fldChar w:fldCharType="end"/>
    </w:r>
  </w:p>
  <w:p w:rsidR="00EB69B0" w:rsidRDefault="00EB69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615BCC"/>
    <w:rsid w:val="00166285"/>
    <w:rsid w:val="001A71ED"/>
    <w:rsid w:val="00290162"/>
    <w:rsid w:val="00615BCC"/>
    <w:rsid w:val="00685EE0"/>
    <w:rsid w:val="00A456CD"/>
    <w:rsid w:val="00E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hakovaTE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60BD-3B4F-488C-90F6-1850C3CD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17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ЛаншаковаТатьяна Евгеньевна</dc:creator>
  <cp:lastModifiedBy>ЛаншаковаТатьяна Евгеньевна</cp:lastModifiedBy>
  <cp:revision>4</cp:revision>
  <cp:lastPrinted>2005-02-10T04:09:00Z</cp:lastPrinted>
  <dcterms:created xsi:type="dcterms:W3CDTF">2024-03-13T03:31:00Z</dcterms:created>
  <dcterms:modified xsi:type="dcterms:W3CDTF">2024-03-15T01:53:00Z</dcterms:modified>
</cp:coreProperties>
</file>