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C5" w:rsidRDefault="00152FA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327C5" w:rsidRDefault="00D327C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327C5" w:rsidRDefault="00AF2B6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D327C5" w:rsidRDefault="00D327C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327C5" w:rsidRDefault="00AF2B6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D327C5" w:rsidRPr="00AF2B6F" w:rsidRDefault="00D327C5">
      <w:pPr>
        <w:jc w:val="center"/>
        <w:rPr>
          <w:b/>
          <w:sz w:val="26"/>
        </w:rPr>
      </w:pPr>
    </w:p>
    <w:p w:rsidR="00D327C5" w:rsidRDefault="00152F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D327C5" w:rsidRDefault="00D327C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D327C5">
        <w:tc>
          <w:tcPr>
            <w:tcW w:w="4678" w:type="dxa"/>
            <w:shd w:val="clear" w:color="auto" w:fill="auto"/>
          </w:tcPr>
          <w:p w:rsidR="00D327C5" w:rsidRDefault="00AF2B6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02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2024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D327C5" w:rsidRDefault="00152FA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D327C5" w:rsidRPr="00AF2B6F">
        <w:tc>
          <w:tcPr>
            <w:tcW w:w="4678" w:type="dxa"/>
            <w:shd w:val="clear" w:color="auto" w:fill="auto"/>
          </w:tcPr>
          <w:p w:rsidR="00D327C5" w:rsidRPr="00AF2B6F" w:rsidRDefault="00AF2B6F">
            <w:pPr>
              <w:rPr>
                <w:sz w:val="26"/>
              </w:rPr>
            </w:pPr>
            <w:r w:rsidRPr="00AF2B6F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D327C5" w:rsidRPr="00AF2B6F" w:rsidRDefault="00D327C5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D327C5" w:rsidRPr="00AF2B6F" w:rsidRDefault="00D327C5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D327C5" w:rsidTr="00AF2B6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327C5" w:rsidRDefault="00D327C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327C5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D327C5" w:rsidRDefault="00AF2B6F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990407" w:rsidRPr="00AF2B6F" w:rsidRDefault="00990407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AF2B6F" w:rsidTr="00AF2B6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10.25</w:t>
            </w:r>
          </w:p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ПВ-4044</w:t>
            </w:r>
          </w:p>
        </w:tc>
        <w:tc>
          <w:tcPr>
            <w:tcW w:w="7372" w:type="dxa"/>
            <w:tcMar>
              <w:top w:w="283" w:type="dxa"/>
            </w:tcMar>
          </w:tcPr>
          <w:p w:rsidR="00AF2B6F" w:rsidRDefault="00AF2B6F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«Об отчете о ходе исполнения плана мероприятий по реализации стратегии социально-экономического развития Иркутской области на период до 2036 года по итогам 2023 года»</w:t>
            </w:r>
          </w:p>
          <w:p w:rsidR="00990407" w:rsidRPr="00AF2B6F" w:rsidRDefault="00990407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Хахина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Светлана Андреевна – заместитель министра экономического развития и промышленности Иркутской области</w:t>
            </w:r>
          </w:p>
        </w:tc>
      </w:tr>
      <w:tr w:rsidR="00AF2B6F" w:rsidTr="00AF2B6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11.05</w:t>
            </w:r>
          </w:p>
          <w:p w:rsidR="00AF2B6F" w:rsidRDefault="00AF2B6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ПВ-4108</w:t>
            </w:r>
          </w:p>
        </w:tc>
        <w:tc>
          <w:tcPr>
            <w:tcW w:w="7372" w:type="dxa"/>
            <w:tcMar>
              <w:top w:w="283" w:type="dxa"/>
            </w:tcMar>
          </w:tcPr>
          <w:p w:rsidR="00AF2B6F" w:rsidRDefault="00AF2B6F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</w:p>
          <w:p w:rsidR="00B240B4" w:rsidRPr="008E4DEE" w:rsidRDefault="00B240B4" w:rsidP="00B240B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 </w:t>
            </w:r>
            <w:proofErr w:type="spellStart"/>
            <w:r>
              <w:rPr>
                <w:b/>
              </w:rPr>
              <w:t>Бывальцев</w:t>
            </w:r>
            <w:proofErr w:type="spellEnd"/>
            <w:r>
              <w:rPr>
                <w:b/>
              </w:rPr>
              <w:t xml:space="preserve"> Вадим Анатольевич</w:t>
            </w:r>
            <w:r w:rsidRPr="008E4DEE">
              <w:rPr>
                <w:b/>
              </w:rPr>
              <w:t>.</w:t>
            </w:r>
          </w:p>
          <w:p w:rsidR="00B240B4" w:rsidRDefault="00B240B4" w:rsidP="00B240B4">
            <w:pPr>
              <w:widowControl w:val="0"/>
              <w:ind w:firstLine="567"/>
            </w:pPr>
            <w:r w:rsidRPr="005F63EA">
              <w:t>Инициатором ходатайства выступает депутат Законодательного Собрания Иркутской</w:t>
            </w:r>
            <w:r>
              <w:t xml:space="preserve"> области Гудков Александр Сергеевич</w:t>
            </w:r>
            <w:r w:rsidRPr="008E4DEE">
              <w:t>.</w:t>
            </w:r>
          </w:p>
          <w:p w:rsidR="00990407" w:rsidRPr="00990407" w:rsidRDefault="00990407" w:rsidP="0099040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1964">
              <w:rPr>
                <w:i/>
                <w:color w:val="000000"/>
                <w:sz w:val="26"/>
                <w:szCs w:val="26"/>
              </w:rPr>
              <w:t>Гудков Александр Сергеевич – депутат Законодательного Собрания Иркутской области</w:t>
            </w:r>
          </w:p>
          <w:p w:rsidR="00B240B4" w:rsidRPr="008E4DEE" w:rsidRDefault="00B240B4" w:rsidP="00B240B4">
            <w:pPr>
              <w:widowControl w:val="0"/>
              <w:rPr>
                <w:b/>
              </w:rPr>
            </w:pPr>
            <w:r>
              <w:rPr>
                <w:b/>
              </w:rPr>
              <w:t>1.2 Коробейников Иван Викторович</w:t>
            </w:r>
            <w:r w:rsidRPr="008E4DEE">
              <w:rPr>
                <w:b/>
              </w:rPr>
              <w:t>.</w:t>
            </w:r>
          </w:p>
          <w:p w:rsidR="00B240B4" w:rsidRDefault="00990407" w:rsidP="00B240B4">
            <w:pPr>
              <w:widowControl w:val="0"/>
            </w:pPr>
            <w:r>
              <w:t xml:space="preserve">         </w:t>
            </w:r>
            <w:r w:rsidR="00B240B4" w:rsidRPr="008E4DEE">
              <w:t xml:space="preserve">Инициатором ходатайства выступает депутат Законодательного Собрания Иркутской области </w:t>
            </w:r>
            <w:r w:rsidR="00B240B4">
              <w:t>Гудков Александр Сергеевич</w:t>
            </w:r>
            <w:r w:rsidR="00B240B4" w:rsidRPr="008E4DEE">
              <w:t>.</w:t>
            </w:r>
          </w:p>
          <w:p w:rsidR="00990407" w:rsidRPr="00990407" w:rsidRDefault="00990407" w:rsidP="0099040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1964">
              <w:rPr>
                <w:i/>
                <w:color w:val="000000"/>
                <w:sz w:val="26"/>
                <w:szCs w:val="26"/>
              </w:rPr>
              <w:t>Гудков Александр Сергеевич – депутат Законодательного Собрания Иркутской области</w:t>
            </w:r>
          </w:p>
          <w:p w:rsidR="00B240B4" w:rsidRPr="008E4DEE" w:rsidRDefault="00B240B4" w:rsidP="00B240B4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1.3 Савин Андрей Владимирович</w:t>
            </w:r>
            <w:r w:rsidRPr="008E4DEE">
              <w:rPr>
                <w:b/>
              </w:rPr>
              <w:t>.</w:t>
            </w:r>
          </w:p>
          <w:p w:rsidR="00B240B4" w:rsidRDefault="00990407" w:rsidP="00B240B4">
            <w:pPr>
              <w:widowControl w:val="0"/>
              <w:tabs>
                <w:tab w:val="center" w:pos="4677"/>
              </w:tabs>
            </w:pPr>
            <w:r>
              <w:t xml:space="preserve">         </w:t>
            </w:r>
            <w:bookmarkStart w:id="0" w:name="_GoBack"/>
            <w:bookmarkEnd w:id="0"/>
            <w:r w:rsidR="00B240B4" w:rsidRPr="008E4DEE">
              <w:t xml:space="preserve">Инициатором ходатайства выступает депутат Законодательного Собрания Иркутской области </w:t>
            </w:r>
            <w:r w:rsidR="00B240B4">
              <w:t>Новиков Михаил Александрович</w:t>
            </w:r>
            <w:r w:rsidR="00B240B4" w:rsidRPr="008E4DEE">
              <w:t>.</w:t>
            </w:r>
          </w:p>
          <w:p w:rsidR="00990407" w:rsidRPr="00990407" w:rsidRDefault="00990407" w:rsidP="0099040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1964">
              <w:rPr>
                <w:i/>
                <w:color w:val="000000"/>
                <w:sz w:val="26"/>
                <w:szCs w:val="26"/>
              </w:rPr>
              <w:t>Новиков Михаил Александрович – депутат Законодательного Собрания Иркутской области</w:t>
            </w:r>
          </w:p>
          <w:p w:rsidR="00B240B4" w:rsidRPr="008E4DEE" w:rsidRDefault="00B240B4" w:rsidP="00B240B4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1.4 </w:t>
            </w:r>
            <w:proofErr w:type="spellStart"/>
            <w:r>
              <w:rPr>
                <w:b/>
              </w:rPr>
              <w:t>Скепкина</w:t>
            </w:r>
            <w:proofErr w:type="spellEnd"/>
            <w:r>
              <w:rPr>
                <w:b/>
              </w:rPr>
              <w:t xml:space="preserve"> Наталья Васильевна</w:t>
            </w:r>
            <w:r w:rsidRPr="008E4DEE">
              <w:rPr>
                <w:b/>
              </w:rPr>
              <w:t>.</w:t>
            </w:r>
          </w:p>
          <w:p w:rsidR="00B240B4" w:rsidRDefault="00B240B4" w:rsidP="00B240B4">
            <w:pPr>
              <w:widowControl w:val="0"/>
              <w:ind w:firstLine="567"/>
            </w:pPr>
            <w:r w:rsidRPr="008E4DEE">
              <w:t>Инициатором ходатайства выступает депутат Законодательного Собрания Иркутской области</w:t>
            </w:r>
            <w:r>
              <w:t xml:space="preserve"> Бессонов Александр Петрович</w:t>
            </w:r>
            <w:r w:rsidRPr="008E4DEE">
              <w:t>.</w:t>
            </w:r>
          </w:p>
          <w:p w:rsidR="00990407" w:rsidRPr="00990407" w:rsidRDefault="00990407" w:rsidP="0099040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1964">
              <w:rPr>
                <w:i/>
                <w:color w:val="000000"/>
                <w:sz w:val="26"/>
                <w:szCs w:val="26"/>
              </w:rPr>
              <w:t xml:space="preserve">Бессонов Александр Петрович – депутат Законодательного </w:t>
            </w:r>
            <w:r w:rsidRPr="003B1964">
              <w:rPr>
                <w:i/>
                <w:color w:val="000000"/>
                <w:sz w:val="26"/>
                <w:szCs w:val="26"/>
              </w:rPr>
              <w:lastRenderedPageBreak/>
              <w:t>Собрания Иркутской области</w:t>
            </w:r>
          </w:p>
          <w:p w:rsidR="00B240B4" w:rsidRPr="008E4DEE" w:rsidRDefault="00B240B4" w:rsidP="00B240B4">
            <w:pPr>
              <w:widowControl w:val="0"/>
              <w:rPr>
                <w:b/>
              </w:rPr>
            </w:pPr>
            <w:r>
              <w:rPr>
                <w:b/>
              </w:rPr>
              <w:t>1.5 Головачев Валентин Иванович</w:t>
            </w:r>
            <w:r w:rsidRPr="008E4DEE">
              <w:rPr>
                <w:b/>
              </w:rPr>
              <w:t>.</w:t>
            </w:r>
          </w:p>
          <w:p w:rsidR="00B240B4" w:rsidRDefault="00B240B4" w:rsidP="00B240B4">
            <w:pPr>
              <w:widowControl w:val="0"/>
              <w:ind w:firstLine="567"/>
            </w:pPr>
            <w:r>
              <w:t xml:space="preserve"> </w:t>
            </w:r>
            <w:r w:rsidRPr="008E4DEE">
              <w:t xml:space="preserve">Инициатором ходатайства выступает </w:t>
            </w:r>
            <w:r>
              <w:t>комитет по социально-культурному законодательству</w:t>
            </w:r>
            <w:r w:rsidRPr="008E4DEE">
              <w:t xml:space="preserve"> Законодательного Собрания Иркутской области.</w:t>
            </w:r>
          </w:p>
          <w:p w:rsidR="00990407" w:rsidRPr="003B1964" w:rsidRDefault="00990407" w:rsidP="0099040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1964">
              <w:rPr>
                <w:i/>
                <w:color w:val="000000"/>
                <w:sz w:val="26"/>
                <w:szCs w:val="26"/>
              </w:rPr>
              <w:t>Ягодзинский Денис Васильевич – заместитель председателя комитета по социально-культурному законодательству Законодательного Собрания Иркутской области</w:t>
            </w:r>
          </w:p>
          <w:p w:rsidR="00B240B4" w:rsidRPr="008E4DEE" w:rsidRDefault="00B240B4" w:rsidP="00B240B4">
            <w:pPr>
              <w:widowControl w:val="0"/>
            </w:pPr>
            <w:r>
              <w:rPr>
                <w:b/>
              </w:rPr>
              <w:t xml:space="preserve">1.6 </w:t>
            </w:r>
            <w:proofErr w:type="spellStart"/>
            <w:r>
              <w:rPr>
                <w:b/>
              </w:rPr>
              <w:t>Стариченко</w:t>
            </w:r>
            <w:proofErr w:type="spellEnd"/>
            <w:r>
              <w:rPr>
                <w:b/>
              </w:rPr>
              <w:t xml:space="preserve"> Тамара Ильинична</w:t>
            </w:r>
            <w:r w:rsidRPr="008E4DEE">
              <w:rPr>
                <w:b/>
              </w:rPr>
              <w:t>.</w:t>
            </w:r>
          </w:p>
          <w:p w:rsidR="00B240B4" w:rsidRDefault="00B240B4" w:rsidP="00B240B4">
            <w:pPr>
              <w:widowControl w:val="0"/>
              <w:ind w:firstLine="567"/>
            </w:pPr>
            <w:r w:rsidRPr="008E4DEE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Дикусарова</w:t>
            </w:r>
            <w:proofErr w:type="spellEnd"/>
            <w:r>
              <w:t xml:space="preserve"> Наталья Игоревна</w:t>
            </w:r>
            <w:r w:rsidRPr="008E4DEE">
              <w:t>.</w:t>
            </w:r>
          </w:p>
          <w:p w:rsidR="00990407" w:rsidRDefault="00990407" w:rsidP="00B240B4">
            <w:pPr>
              <w:widowControl w:val="0"/>
              <w:rPr>
                <w:b/>
              </w:rPr>
            </w:pPr>
            <w:proofErr w:type="spellStart"/>
            <w:r w:rsidRPr="003B1964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3B1964">
              <w:rPr>
                <w:i/>
                <w:color w:val="000000"/>
                <w:sz w:val="26"/>
                <w:szCs w:val="26"/>
              </w:rPr>
              <w:t xml:space="preserve"> Наталья Игоревна – депутат Законодательного Собрания Иркутской области</w:t>
            </w:r>
            <w:r>
              <w:rPr>
                <w:b/>
              </w:rPr>
              <w:t xml:space="preserve"> </w:t>
            </w:r>
          </w:p>
          <w:p w:rsidR="00B240B4" w:rsidRPr="008E4DEE" w:rsidRDefault="00B240B4" w:rsidP="00B240B4">
            <w:pPr>
              <w:widowControl w:val="0"/>
            </w:pPr>
            <w:r>
              <w:rPr>
                <w:b/>
              </w:rPr>
              <w:t xml:space="preserve">1.7 </w:t>
            </w:r>
            <w:proofErr w:type="spellStart"/>
            <w:r>
              <w:rPr>
                <w:b/>
              </w:rPr>
              <w:t>Арзаева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Афталина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Гармаевна</w:t>
            </w:r>
            <w:proofErr w:type="spellEnd"/>
            <w:r w:rsidRPr="008E4DEE">
              <w:rPr>
                <w:b/>
              </w:rPr>
              <w:t>.</w:t>
            </w:r>
          </w:p>
          <w:p w:rsidR="00B240B4" w:rsidRDefault="00B240B4" w:rsidP="00B240B4">
            <w:pPr>
              <w:widowControl w:val="0"/>
              <w:ind w:firstLine="567"/>
            </w:pPr>
            <w:r w:rsidRPr="008E4DEE"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Нохоев</w:t>
            </w:r>
            <w:proofErr w:type="spellEnd"/>
            <w:r>
              <w:t xml:space="preserve"> Петр Иннокентьевич</w:t>
            </w:r>
            <w:r w:rsidRPr="008E4DEE">
              <w:t>.</w:t>
            </w:r>
          </w:p>
          <w:p w:rsidR="00990407" w:rsidRDefault="00990407" w:rsidP="00990407">
            <w:pPr>
              <w:widowControl w:val="0"/>
              <w:ind w:firstLine="635"/>
            </w:pPr>
            <w:proofErr w:type="spellStart"/>
            <w:r w:rsidRPr="003B1964">
              <w:rPr>
                <w:i/>
                <w:color w:val="000000"/>
                <w:sz w:val="26"/>
                <w:szCs w:val="26"/>
              </w:rPr>
              <w:t>Нохоев</w:t>
            </w:r>
            <w:proofErr w:type="spellEnd"/>
            <w:r w:rsidRPr="003B1964">
              <w:rPr>
                <w:i/>
                <w:color w:val="000000"/>
                <w:sz w:val="26"/>
                <w:szCs w:val="26"/>
              </w:rPr>
              <w:t xml:space="preserve"> Петр Иннокентьевич – депутат Законодательного Собрания Иркутской области</w:t>
            </w:r>
          </w:p>
          <w:p w:rsidR="00B240B4" w:rsidRPr="00AF2B6F" w:rsidRDefault="00B240B4" w:rsidP="00AF2B6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</w:tbl>
    <w:p w:rsidR="00D327C5" w:rsidRPr="00AF2B6F" w:rsidRDefault="00D327C5">
      <w:pPr>
        <w:rPr>
          <w:sz w:val="2"/>
          <w:szCs w:val="2"/>
        </w:rPr>
      </w:pPr>
    </w:p>
    <w:p w:rsidR="00D327C5" w:rsidRPr="00AF2B6F" w:rsidRDefault="00D327C5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D327C5">
        <w:tc>
          <w:tcPr>
            <w:tcW w:w="4785" w:type="dxa"/>
            <w:shd w:val="clear" w:color="auto" w:fill="auto"/>
          </w:tcPr>
          <w:p w:rsidR="00D327C5" w:rsidRDefault="00AF2B6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D327C5" w:rsidRDefault="00AF2B6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Кудрявцева Г.Ф.</w:t>
            </w:r>
          </w:p>
        </w:tc>
      </w:tr>
    </w:tbl>
    <w:p w:rsidR="00AF2B6F" w:rsidRDefault="00AF2B6F">
      <w:pPr>
        <w:rPr>
          <w:sz w:val="28"/>
          <w:szCs w:val="28"/>
          <w:lang w:val="en-US"/>
        </w:rPr>
      </w:pPr>
    </w:p>
    <w:sectPr w:rsidR="00AF2B6F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E3" w:rsidRDefault="007761E3">
      <w:r>
        <w:separator/>
      </w:r>
    </w:p>
  </w:endnote>
  <w:endnote w:type="continuationSeparator" w:id="0">
    <w:p w:rsidR="007761E3" w:rsidRDefault="0077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5" w:rsidRDefault="00152FA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327C5" w:rsidRDefault="00D327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E3" w:rsidRDefault="007761E3">
      <w:r>
        <w:separator/>
      </w:r>
    </w:p>
  </w:footnote>
  <w:footnote w:type="continuationSeparator" w:id="0">
    <w:p w:rsidR="007761E3" w:rsidRDefault="0077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5" w:rsidRDefault="00152FA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327C5" w:rsidRDefault="00D327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5" w:rsidRDefault="00152F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0407">
      <w:rPr>
        <w:noProof/>
      </w:rPr>
      <w:t>2</w:t>
    </w:r>
    <w:r>
      <w:fldChar w:fldCharType="end"/>
    </w:r>
  </w:p>
  <w:p w:rsidR="00D327C5" w:rsidRDefault="00D327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SAZD"/>
  </w:docVars>
  <w:rsids>
    <w:rsidRoot w:val="00AF2B6F"/>
    <w:rsid w:val="00152FA2"/>
    <w:rsid w:val="003434B9"/>
    <w:rsid w:val="003E5C0F"/>
    <w:rsid w:val="007761E3"/>
    <w:rsid w:val="00990407"/>
    <w:rsid w:val="00AF2B6F"/>
    <w:rsid w:val="00B240B4"/>
    <w:rsid w:val="00D327C5"/>
    <w:rsid w:val="00F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E5136-0FC1-4CE0-B9FE-C8BF8F53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0D7C-DE4C-45D2-94B1-4CD2DFE1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ЛаншаковаТатьяна Евгеньевна</dc:creator>
  <cp:keywords/>
  <cp:lastModifiedBy>ЛаншаковаТатьяна Евгеньевна</cp:lastModifiedBy>
  <cp:revision>7</cp:revision>
  <cp:lastPrinted>2024-11-27T01:05:00Z</cp:lastPrinted>
  <dcterms:created xsi:type="dcterms:W3CDTF">2024-11-27T01:04:00Z</dcterms:created>
  <dcterms:modified xsi:type="dcterms:W3CDTF">2024-11-29T09:10:00Z</dcterms:modified>
</cp:coreProperties>
</file>