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006" w:rsidRDefault="004A5093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404006" w:rsidRDefault="00404006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404006" w:rsidRDefault="00E727AE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404006" w:rsidRDefault="00404006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404006" w:rsidRDefault="00E727AE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Комиссия по Регламенту, депутатской этике, информационной политике и связям с общественными объединениями</w:t>
      </w:r>
    </w:p>
    <w:p w:rsidR="00404006" w:rsidRPr="00E727AE" w:rsidRDefault="00404006">
      <w:pPr>
        <w:jc w:val="center"/>
        <w:rPr>
          <w:b/>
          <w:sz w:val="26"/>
        </w:rPr>
      </w:pPr>
    </w:p>
    <w:p w:rsidR="00404006" w:rsidRDefault="004A509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404006" w:rsidRDefault="0040400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404006">
        <w:tc>
          <w:tcPr>
            <w:tcW w:w="4678" w:type="dxa"/>
            <w:shd w:val="clear" w:color="auto" w:fill="auto"/>
          </w:tcPr>
          <w:p w:rsidR="00404006" w:rsidRDefault="00E727AE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16 </w:t>
            </w:r>
            <w:proofErr w:type="spellStart"/>
            <w:r>
              <w:rPr>
                <w:sz w:val="26"/>
                <w:lang w:val="en-US"/>
              </w:rPr>
              <w:t>декабря</w:t>
            </w:r>
            <w:proofErr w:type="spellEnd"/>
            <w:r>
              <w:rPr>
                <w:sz w:val="26"/>
                <w:lang w:val="en-US"/>
              </w:rPr>
              <w:t xml:space="preserve"> 2024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404006" w:rsidRDefault="004A5093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404006" w:rsidRPr="00E727AE">
        <w:tc>
          <w:tcPr>
            <w:tcW w:w="4678" w:type="dxa"/>
            <w:shd w:val="clear" w:color="auto" w:fill="auto"/>
          </w:tcPr>
          <w:p w:rsidR="00404006" w:rsidRPr="00E727AE" w:rsidRDefault="00E727AE">
            <w:pPr>
              <w:rPr>
                <w:sz w:val="26"/>
              </w:rPr>
            </w:pPr>
            <w:r w:rsidRPr="00E727AE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404006" w:rsidRPr="00E727AE" w:rsidRDefault="00404006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404006" w:rsidRPr="00E727AE" w:rsidRDefault="00404006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404006" w:rsidTr="00E727AE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404006" w:rsidRDefault="00404006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404006" w:rsidRDefault="00E727A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14.00 – 14.05</w:t>
            </w:r>
          </w:p>
        </w:tc>
        <w:tc>
          <w:tcPr>
            <w:tcW w:w="7372" w:type="dxa"/>
            <w:tcMar>
              <w:top w:w="283" w:type="dxa"/>
            </w:tcMar>
          </w:tcPr>
          <w:p w:rsidR="00E727AE" w:rsidRPr="00E727AE" w:rsidRDefault="00E727AE" w:rsidP="00E727AE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  <w:p w:rsidR="00404006" w:rsidRPr="00E727AE" w:rsidRDefault="00E727AE" w:rsidP="00E727AE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E727AE">
              <w:rPr>
                <w:i/>
                <w:color w:val="000000"/>
                <w:sz w:val="26"/>
                <w:szCs w:val="26"/>
              </w:rPr>
              <w:t>Кудрявцева Галина Фёдоровна – председатель комиссии по Регламенту, депутатской этике, информационной политике и связям с общественными объединениями Законодательного Собрания Иркутской области</w:t>
            </w:r>
          </w:p>
        </w:tc>
      </w:tr>
      <w:tr w:rsidR="00E727AE" w:rsidTr="00E727AE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E727AE" w:rsidRDefault="00E727A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E727AE" w:rsidRDefault="00E727A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14.05 – 14.45</w:t>
            </w:r>
          </w:p>
          <w:p w:rsidR="00E727AE" w:rsidRDefault="00E727A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ПВ-4127</w:t>
            </w:r>
          </w:p>
        </w:tc>
        <w:tc>
          <w:tcPr>
            <w:tcW w:w="7372" w:type="dxa"/>
            <w:tcMar>
              <w:top w:w="283" w:type="dxa"/>
            </w:tcMar>
          </w:tcPr>
          <w:p w:rsidR="00E727AE" w:rsidRDefault="00E727AE" w:rsidP="00E727AE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награждении Почетной грамотой Законодательного Собрания Иркутской области»</w:t>
            </w:r>
          </w:p>
          <w:p w:rsidR="00B834D6" w:rsidRDefault="00B834D6" w:rsidP="00B834D6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1.1 </w:t>
            </w:r>
            <w:proofErr w:type="spellStart"/>
            <w:r>
              <w:rPr>
                <w:b/>
              </w:rPr>
              <w:t>Чихирьков</w:t>
            </w:r>
            <w:proofErr w:type="spellEnd"/>
            <w:r>
              <w:rPr>
                <w:b/>
              </w:rPr>
              <w:t xml:space="preserve"> Арсений Петрович.</w:t>
            </w:r>
          </w:p>
          <w:p w:rsidR="00B834D6" w:rsidRDefault="00B834D6" w:rsidP="00B834D6">
            <w:pPr>
              <w:widowControl w:val="0"/>
              <w:ind w:firstLine="567"/>
            </w:pPr>
            <w:r>
              <w:t xml:space="preserve">Инициатором ходатайства выступает депутат Законодательного Собрания Иркутской области </w:t>
            </w:r>
            <w:proofErr w:type="spellStart"/>
            <w:r>
              <w:t>Перетолчин</w:t>
            </w:r>
            <w:proofErr w:type="spellEnd"/>
            <w:r>
              <w:t xml:space="preserve"> Виталий Владимирович.</w:t>
            </w:r>
          </w:p>
          <w:p w:rsidR="00B834D6" w:rsidRDefault="00B834D6" w:rsidP="00B834D6">
            <w:pPr>
              <w:widowControl w:val="0"/>
            </w:pPr>
            <w:r>
              <w:rPr>
                <w:b/>
              </w:rPr>
              <w:t>1.2 Алтаева Валентина Владимировна.</w:t>
            </w:r>
          </w:p>
          <w:p w:rsidR="00B834D6" w:rsidRDefault="00B834D6" w:rsidP="00B834D6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Духовников Андрей Михайлович.</w:t>
            </w:r>
          </w:p>
          <w:p w:rsidR="00B834D6" w:rsidRDefault="00B834D6" w:rsidP="00B834D6">
            <w:pPr>
              <w:widowControl w:val="0"/>
              <w:rPr>
                <w:b/>
                <w:i/>
                <w:color w:val="000000"/>
              </w:rPr>
            </w:pPr>
            <w:r>
              <w:rPr>
                <w:b/>
              </w:rPr>
              <w:t>1.3 Поляк Наталья Григорьевна.</w:t>
            </w:r>
          </w:p>
          <w:p w:rsidR="00B834D6" w:rsidRDefault="00B834D6" w:rsidP="00B834D6">
            <w:pPr>
              <w:widowControl w:val="0"/>
              <w:tabs>
                <w:tab w:val="center" w:pos="4677"/>
              </w:tabs>
            </w:pPr>
            <w:r>
              <w:t xml:space="preserve">         </w:t>
            </w:r>
            <w:r>
              <w:t>Инициатором ходатайства выступает депутат Законодательного Собрания Иркутской области Духовников Андрей Михайлович.</w:t>
            </w:r>
          </w:p>
          <w:p w:rsidR="00B834D6" w:rsidRDefault="00B834D6" w:rsidP="00B834D6">
            <w:pPr>
              <w:widowControl w:val="0"/>
            </w:pPr>
            <w:r>
              <w:rPr>
                <w:b/>
              </w:rPr>
              <w:t xml:space="preserve">1.4 </w:t>
            </w:r>
            <w:proofErr w:type="spellStart"/>
            <w:r>
              <w:rPr>
                <w:b/>
              </w:rPr>
              <w:t>Аюшинова</w:t>
            </w:r>
            <w:proofErr w:type="spellEnd"/>
            <w:r>
              <w:rPr>
                <w:b/>
              </w:rPr>
              <w:t xml:space="preserve"> Ирина Виссарионовна.</w:t>
            </w:r>
          </w:p>
          <w:p w:rsidR="00B834D6" w:rsidRDefault="00B834D6" w:rsidP="00B834D6">
            <w:pPr>
              <w:widowControl w:val="0"/>
              <w:ind w:firstLine="567"/>
            </w:pPr>
            <w:r>
              <w:t xml:space="preserve">Инициатором ходатайства выступает депутат Законодательного Собрания Иркутской области </w:t>
            </w:r>
            <w:proofErr w:type="spellStart"/>
            <w:r>
              <w:t>Алдаров</w:t>
            </w:r>
            <w:proofErr w:type="spellEnd"/>
            <w:r>
              <w:t xml:space="preserve"> Кузьма Романович.</w:t>
            </w:r>
          </w:p>
          <w:p w:rsidR="00B834D6" w:rsidRDefault="00B834D6" w:rsidP="00B834D6">
            <w:pPr>
              <w:widowControl w:val="0"/>
            </w:pPr>
            <w:r>
              <w:rPr>
                <w:b/>
              </w:rPr>
              <w:t xml:space="preserve">1.5 </w:t>
            </w:r>
            <w:proofErr w:type="spellStart"/>
            <w:r>
              <w:rPr>
                <w:b/>
              </w:rPr>
              <w:t>Шадарова</w:t>
            </w:r>
            <w:proofErr w:type="spellEnd"/>
            <w:r>
              <w:rPr>
                <w:b/>
              </w:rPr>
              <w:t xml:space="preserve"> Раиса Петровна.</w:t>
            </w:r>
          </w:p>
          <w:p w:rsidR="00B834D6" w:rsidRDefault="00B834D6" w:rsidP="00B834D6">
            <w:pPr>
              <w:widowControl w:val="0"/>
              <w:ind w:firstLine="567"/>
            </w:pPr>
            <w:r>
              <w:t xml:space="preserve">Инициатором ходатайства выступает депутат Законодательного Собрания Иркутской области </w:t>
            </w:r>
            <w:proofErr w:type="spellStart"/>
            <w:r>
              <w:t>Алдаров</w:t>
            </w:r>
            <w:proofErr w:type="spellEnd"/>
            <w:r>
              <w:t xml:space="preserve"> Кузьма Романович.</w:t>
            </w:r>
          </w:p>
          <w:p w:rsidR="00B834D6" w:rsidRDefault="00B834D6" w:rsidP="00B834D6">
            <w:pPr>
              <w:widowControl w:val="0"/>
            </w:pPr>
            <w:r>
              <w:rPr>
                <w:b/>
              </w:rPr>
              <w:t>1.6 Азовцев Владимир Петрович.</w:t>
            </w:r>
          </w:p>
          <w:p w:rsidR="00B834D6" w:rsidRDefault="00B834D6" w:rsidP="00B834D6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Красноштанов Алексей Николаевич.</w:t>
            </w:r>
          </w:p>
          <w:p w:rsidR="00B834D6" w:rsidRDefault="00B834D6" w:rsidP="00B834D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1.7 </w:t>
            </w:r>
            <w:proofErr w:type="spellStart"/>
            <w:r>
              <w:rPr>
                <w:b/>
              </w:rPr>
              <w:t>Басин</w:t>
            </w:r>
            <w:proofErr w:type="spellEnd"/>
            <w:r>
              <w:rPr>
                <w:b/>
              </w:rPr>
              <w:t xml:space="preserve"> Ефим Владимирович.</w:t>
            </w:r>
          </w:p>
          <w:p w:rsidR="00B834D6" w:rsidRDefault="00B834D6" w:rsidP="00B834D6">
            <w:pPr>
              <w:widowControl w:val="0"/>
            </w:pPr>
            <w:r>
              <w:t xml:space="preserve">         </w:t>
            </w:r>
            <w:r>
              <w:t>Инициатором ходатайства выступает депутат Законодательного Собрания Иркутской области Труфанов Николай Степанович.</w:t>
            </w:r>
          </w:p>
          <w:p w:rsidR="00B834D6" w:rsidRDefault="00B834D6" w:rsidP="00B834D6">
            <w:pPr>
              <w:widowControl w:val="0"/>
              <w:rPr>
                <w:b/>
              </w:rPr>
            </w:pPr>
            <w:r>
              <w:rPr>
                <w:b/>
              </w:rPr>
              <w:t>1.8 Грошева Надежда Борисовна.</w:t>
            </w:r>
          </w:p>
          <w:p w:rsidR="00B834D6" w:rsidRDefault="00B834D6" w:rsidP="00B834D6">
            <w:pPr>
              <w:widowControl w:val="0"/>
            </w:pPr>
            <w:r>
              <w:t xml:space="preserve">         </w:t>
            </w:r>
            <w:r>
              <w:t>Инициатором ходатайства выступает депутат Законодательного Собрания Иркутской области Распутин Алексей Владимирович.</w:t>
            </w:r>
          </w:p>
          <w:p w:rsidR="00B834D6" w:rsidRDefault="00B834D6" w:rsidP="00B834D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1.9 Смирнова Ирина </w:t>
            </w:r>
            <w:proofErr w:type="spellStart"/>
            <w:r>
              <w:rPr>
                <w:b/>
              </w:rPr>
              <w:t>Гургеновна</w:t>
            </w:r>
            <w:proofErr w:type="spellEnd"/>
            <w:r>
              <w:rPr>
                <w:b/>
              </w:rPr>
              <w:t>.</w:t>
            </w:r>
          </w:p>
          <w:p w:rsidR="00B834D6" w:rsidRDefault="00B834D6" w:rsidP="00B834D6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Распутин Алексей Владимирович.</w:t>
            </w:r>
          </w:p>
          <w:p w:rsidR="00B834D6" w:rsidRDefault="00B834D6" w:rsidP="00B834D6">
            <w:pPr>
              <w:widowControl w:val="0"/>
            </w:pPr>
            <w:r>
              <w:rPr>
                <w:b/>
              </w:rPr>
              <w:lastRenderedPageBreak/>
              <w:t>1.10 Прохорова Марина Геннадьевна.</w:t>
            </w:r>
          </w:p>
          <w:p w:rsidR="00B834D6" w:rsidRDefault="00B834D6" w:rsidP="00B834D6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Алексеев Александр Лаврентьевич.</w:t>
            </w:r>
          </w:p>
          <w:p w:rsidR="00B834D6" w:rsidRDefault="00B834D6" w:rsidP="00B834D6">
            <w:pPr>
              <w:widowControl w:val="0"/>
              <w:rPr>
                <w:b/>
                <w:i/>
                <w:color w:val="000000"/>
              </w:rPr>
            </w:pPr>
            <w:r>
              <w:rPr>
                <w:b/>
              </w:rPr>
              <w:t xml:space="preserve">1.11 </w:t>
            </w:r>
            <w:proofErr w:type="spellStart"/>
            <w:r>
              <w:rPr>
                <w:b/>
              </w:rPr>
              <w:t>Галюков</w:t>
            </w:r>
            <w:proofErr w:type="spellEnd"/>
            <w:r>
              <w:rPr>
                <w:b/>
              </w:rPr>
              <w:t xml:space="preserve"> Евгений Владимирович.</w:t>
            </w:r>
          </w:p>
          <w:p w:rsidR="00B834D6" w:rsidRDefault="00B834D6" w:rsidP="00B834D6">
            <w:pPr>
              <w:widowControl w:val="0"/>
              <w:tabs>
                <w:tab w:val="center" w:pos="4677"/>
              </w:tabs>
            </w:pPr>
            <w:r>
              <w:t>Инициатором ходатайства выступает депутат Законодательного Собрания Иркутской области Гудков Александр Сергеевич.</w:t>
            </w:r>
          </w:p>
          <w:p w:rsidR="00B834D6" w:rsidRDefault="00B834D6" w:rsidP="00B834D6">
            <w:pPr>
              <w:widowControl w:val="0"/>
            </w:pPr>
            <w:r>
              <w:rPr>
                <w:b/>
              </w:rPr>
              <w:t>1.12 Мусин Евгений Дмитриевич.</w:t>
            </w:r>
          </w:p>
          <w:p w:rsidR="00B834D6" w:rsidRDefault="00B834D6" w:rsidP="00B834D6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Гудков Александр Сергеевич.</w:t>
            </w:r>
          </w:p>
          <w:p w:rsidR="00B834D6" w:rsidRDefault="00B834D6" w:rsidP="00B834D6">
            <w:pPr>
              <w:widowControl w:val="0"/>
            </w:pPr>
            <w:r>
              <w:rPr>
                <w:b/>
              </w:rPr>
              <w:t>1.13 Максимович Ольга Николаевна.</w:t>
            </w:r>
          </w:p>
          <w:p w:rsidR="00B834D6" w:rsidRDefault="00B834D6" w:rsidP="00B834D6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Гудков Александр Сергеевич.</w:t>
            </w:r>
          </w:p>
          <w:p w:rsidR="00B834D6" w:rsidRDefault="00B834D6" w:rsidP="00B834D6">
            <w:pPr>
              <w:widowControl w:val="0"/>
              <w:rPr>
                <w:b/>
                <w:i/>
                <w:color w:val="000000"/>
              </w:rPr>
            </w:pPr>
            <w:r>
              <w:rPr>
                <w:b/>
              </w:rPr>
              <w:t>1.14 Мельник Владимир Анатольевич.</w:t>
            </w:r>
          </w:p>
          <w:p w:rsidR="00B834D6" w:rsidRDefault="00B834D6" w:rsidP="00B834D6">
            <w:pPr>
              <w:widowControl w:val="0"/>
            </w:pPr>
            <w:r>
              <w:t xml:space="preserve">         </w:t>
            </w:r>
            <w:r>
              <w:t>Инициатором ходатайства выступает депутат Законодательного Собрания Иркутской области Егорова Лариса Игоревна.</w:t>
            </w:r>
          </w:p>
          <w:p w:rsidR="00B834D6" w:rsidRDefault="00B834D6" w:rsidP="00B834D6">
            <w:pPr>
              <w:widowControl w:val="0"/>
            </w:pPr>
            <w:r>
              <w:rPr>
                <w:b/>
              </w:rPr>
              <w:t>1.15 Носенко Ольга Николаевна.</w:t>
            </w:r>
          </w:p>
          <w:p w:rsidR="00B834D6" w:rsidRDefault="00B834D6" w:rsidP="00B834D6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Егорова Лариса Игоревна.</w:t>
            </w:r>
          </w:p>
          <w:p w:rsidR="00B834D6" w:rsidRDefault="00B834D6" w:rsidP="00B834D6">
            <w:pPr>
              <w:widowControl w:val="0"/>
            </w:pPr>
            <w:r>
              <w:rPr>
                <w:b/>
              </w:rPr>
              <w:t xml:space="preserve">1.16 </w:t>
            </w:r>
            <w:proofErr w:type="spellStart"/>
            <w:r>
              <w:rPr>
                <w:b/>
              </w:rPr>
              <w:t>Щепетов</w:t>
            </w:r>
            <w:proofErr w:type="spellEnd"/>
            <w:r>
              <w:rPr>
                <w:b/>
              </w:rPr>
              <w:t xml:space="preserve"> Игорь Сергеевич.</w:t>
            </w:r>
          </w:p>
          <w:p w:rsidR="00B834D6" w:rsidRDefault="00B834D6" w:rsidP="00B834D6">
            <w:pPr>
              <w:widowControl w:val="0"/>
              <w:ind w:firstLine="567"/>
            </w:pPr>
            <w:r>
              <w:t>Инициатором ходатайства выступает депутат Законодательного Собрания Иркутской области Попов Олег Николаевич.</w:t>
            </w:r>
          </w:p>
          <w:p w:rsidR="00B834D6" w:rsidRDefault="00B834D6" w:rsidP="00B834D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1.17 </w:t>
            </w:r>
            <w:proofErr w:type="spellStart"/>
            <w:r>
              <w:rPr>
                <w:b/>
              </w:rPr>
              <w:t>Вострецова</w:t>
            </w:r>
            <w:proofErr w:type="spellEnd"/>
            <w:r>
              <w:rPr>
                <w:b/>
              </w:rPr>
              <w:t xml:space="preserve"> Татьяна Степановна.</w:t>
            </w:r>
          </w:p>
          <w:p w:rsidR="00B834D6" w:rsidRDefault="00B834D6" w:rsidP="00B834D6">
            <w:pPr>
              <w:widowControl w:val="0"/>
              <w:ind w:firstLine="567"/>
            </w:pPr>
            <w:r>
              <w:t xml:space="preserve">Инициатором ходатайства выступает депутат Законодательного Собрания Иркутской области </w:t>
            </w:r>
            <w:proofErr w:type="spellStart"/>
            <w:r>
              <w:t>Лаутин</w:t>
            </w:r>
            <w:proofErr w:type="spellEnd"/>
            <w:r>
              <w:t xml:space="preserve"> Александр Юрьевич.</w:t>
            </w:r>
          </w:p>
          <w:p w:rsidR="00B834D6" w:rsidRDefault="00B834D6" w:rsidP="00B834D6">
            <w:pPr>
              <w:widowControl w:val="0"/>
              <w:rPr>
                <w:b/>
                <w:i/>
                <w:color w:val="000000"/>
              </w:rPr>
            </w:pPr>
            <w:r>
              <w:rPr>
                <w:b/>
              </w:rPr>
              <w:t xml:space="preserve">1.18 </w:t>
            </w:r>
            <w:proofErr w:type="spellStart"/>
            <w:r>
              <w:rPr>
                <w:b/>
              </w:rPr>
              <w:t>Кобешев</w:t>
            </w:r>
            <w:proofErr w:type="spellEnd"/>
            <w:r>
              <w:rPr>
                <w:b/>
              </w:rPr>
              <w:t xml:space="preserve"> Андрей Николаевич.</w:t>
            </w:r>
          </w:p>
          <w:p w:rsidR="00B834D6" w:rsidRDefault="00B834D6" w:rsidP="00B834D6">
            <w:pPr>
              <w:widowControl w:val="0"/>
              <w:tabs>
                <w:tab w:val="center" w:pos="4677"/>
              </w:tabs>
            </w:pPr>
            <w:r>
              <w:t xml:space="preserve">         </w:t>
            </w:r>
            <w:r>
              <w:t>Инициатором ходатайства выступает депутат Законодательного Собрания Иркутской области Мясников Дмитрий Александрович.</w:t>
            </w:r>
          </w:p>
          <w:p w:rsidR="00B834D6" w:rsidRDefault="00B834D6" w:rsidP="00B834D6">
            <w:pPr>
              <w:widowControl w:val="0"/>
              <w:rPr>
                <w:b/>
                <w:i/>
                <w:color w:val="000000"/>
              </w:rPr>
            </w:pPr>
            <w:r>
              <w:rPr>
                <w:b/>
              </w:rPr>
              <w:t>1.19 Ткачева Ольга Анатольевна.</w:t>
            </w:r>
          </w:p>
          <w:p w:rsidR="00B834D6" w:rsidRDefault="00B834D6" w:rsidP="00B834D6">
            <w:pPr>
              <w:widowControl w:val="0"/>
            </w:pPr>
            <w:r>
              <w:t xml:space="preserve">         </w:t>
            </w:r>
            <w:r>
              <w:t>Инициатором ходатайства выступает депутат Законодательного Собрания Иркутской области Мясников Дмитрий Александрович.</w:t>
            </w:r>
          </w:p>
          <w:p w:rsidR="00B834D6" w:rsidRDefault="00B834D6" w:rsidP="00B834D6">
            <w:pPr>
              <w:widowControl w:val="0"/>
              <w:rPr>
                <w:b/>
                <w:i/>
                <w:color w:val="000000"/>
              </w:rPr>
            </w:pPr>
            <w:r>
              <w:rPr>
                <w:b/>
              </w:rPr>
              <w:t>1.20 Аксенова Ирина Анатольевна.</w:t>
            </w:r>
          </w:p>
          <w:p w:rsidR="00B834D6" w:rsidRDefault="00B834D6" w:rsidP="00B834D6">
            <w:pPr>
              <w:widowControl w:val="0"/>
            </w:pPr>
            <w:r>
              <w:t xml:space="preserve">         </w:t>
            </w:r>
            <w:r>
              <w:t xml:space="preserve">Инициатором ходатайства выступает депутат Законодательного Собрания Иркутской области </w:t>
            </w:r>
            <w:proofErr w:type="spellStart"/>
            <w:r>
              <w:t>Молостова</w:t>
            </w:r>
            <w:proofErr w:type="spellEnd"/>
            <w:r>
              <w:t xml:space="preserve"> Татьяна Николаевна.</w:t>
            </w:r>
          </w:p>
          <w:p w:rsidR="00B834D6" w:rsidRDefault="00B834D6" w:rsidP="00B834D6">
            <w:pPr>
              <w:widowControl w:val="0"/>
              <w:rPr>
                <w:b/>
              </w:rPr>
            </w:pPr>
            <w:r>
              <w:rPr>
                <w:b/>
              </w:rPr>
              <w:t>1.21 Бесхлебнова Вера Александровна.</w:t>
            </w:r>
          </w:p>
          <w:p w:rsidR="00B834D6" w:rsidRDefault="00B834D6" w:rsidP="00B834D6">
            <w:pPr>
              <w:widowControl w:val="0"/>
              <w:ind w:firstLine="567"/>
            </w:pPr>
            <w:r>
              <w:t xml:space="preserve">Инициатором ходатайства выступает депутат Законодательного Собрания Иркутской области </w:t>
            </w:r>
            <w:proofErr w:type="spellStart"/>
            <w:r>
              <w:t>Молостова</w:t>
            </w:r>
            <w:proofErr w:type="spellEnd"/>
            <w:r>
              <w:t xml:space="preserve"> Татьяна Николаевна.</w:t>
            </w:r>
          </w:p>
          <w:p w:rsidR="00B834D6" w:rsidRDefault="00B834D6" w:rsidP="00B834D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1.22 </w:t>
            </w:r>
            <w:proofErr w:type="spellStart"/>
            <w:r>
              <w:rPr>
                <w:b/>
              </w:rPr>
              <w:t>Небогина</w:t>
            </w:r>
            <w:proofErr w:type="spellEnd"/>
            <w:r>
              <w:rPr>
                <w:b/>
              </w:rPr>
              <w:t xml:space="preserve"> Ольга Николаевна.</w:t>
            </w:r>
          </w:p>
          <w:p w:rsidR="00B834D6" w:rsidRDefault="00B834D6" w:rsidP="00B834D6">
            <w:pPr>
              <w:widowControl w:val="0"/>
              <w:ind w:firstLine="567"/>
            </w:pPr>
            <w:bookmarkStart w:id="0" w:name="_GoBack"/>
            <w:bookmarkEnd w:id="0"/>
            <w:r>
              <w:t xml:space="preserve">Инициатором ходатайства выступает депутат Законодательного Собрания Иркутской области </w:t>
            </w:r>
            <w:proofErr w:type="spellStart"/>
            <w:r>
              <w:t>Молостова</w:t>
            </w:r>
            <w:proofErr w:type="spellEnd"/>
            <w:r>
              <w:t xml:space="preserve"> Татьяна Николаевна.</w:t>
            </w:r>
          </w:p>
          <w:p w:rsidR="00B834D6" w:rsidRDefault="00B834D6" w:rsidP="00B834D6">
            <w:pPr>
              <w:widowControl w:val="0"/>
            </w:pPr>
            <w:r>
              <w:rPr>
                <w:b/>
              </w:rPr>
              <w:t>1.23 Ульянова Ирина Васильевна.</w:t>
            </w:r>
          </w:p>
          <w:p w:rsidR="00B834D6" w:rsidRDefault="00B834D6" w:rsidP="00B834D6">
            <w:pPr>
              <w:widowControl w:val="0"/>
              <w:ind w:firstLine="567"/>
            </w:pPr>
            <w:r>
              <w:t xml:space="preserve">Инициатором ходатайства выступает депутат Законодательного Собрания Иркутской области </w:t>
            </w:r>
            <w:proofErr w:type="spellStart"/>
            <w:r>
              <w:t>Молостова</w:t>
            </w:r>
            <w:proofErr w:type="spellEnd"/>
            <w:r>
              <w:t xml:space="preserve"> Татьяна Николаевна.</w:t>
            </w:r>
          </w:p>
          <w:p w:rsidR="00B834D6" w:rsidRPr="00E727AE" w:rsidRDefault="00B834D6" w:rsidP="00E727AE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</w:p>
        </w:tc>
      </w:tr>
      <w:tr w:rsidR="00E727AE" w:rsidTr="00E727AE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E727AE" w:rsidRDefault="00E727A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E727AE" w:rsidRDefault="00E727A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14.45 – 14.55</w:t>
            </w:r>
          </w:p>
          <w:p w:rsidR="00E727AE" w:rsidRDefault="00E727A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ПВ-4110</w:t>
            </w:r>
          </w:p>
        </w:tc>
        <w:tc>
          <w:tcPr>
            <w:tcW w:w="7372" w:type="dxa"/>
            <w:tcMar>
              <w:top w:w="283" w:type="dxa"/>
            </w:tcMar>
          </w:tcPr>
          <w:p w:rsidR="00E727AE" w:rsidRPr="00E727AE" w:rsidRDefault="00E727AE" w:rsidP="00E727AE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 плане подготовки проектов законов Иркутской области на 2025 год»</w:t>
            </w:r>
          </w:p>
          <w:p w:rsidR="00E727AE" w:rsidRPr="00E727AE" w:rsidRDefault="00E727AE" w:rsidP="00E727AE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E727AE">
              <w:rPr>
                <w:i/>
                <w:color w:val="000000"/>
                <w:sz w:val="26"/>
                <w:szCs w:val="26"/>
              </w:rPr>
              <w:t>Медникова Маргарита Сергеевна – начальника отдела обеспечения реализации отдельных сфер законодательства и контрольной деятельности правового управления аппарата Законодательного Собрания Иркутской области</w:t>
            </w:r>
          </w:p>
        </w:tc>
      </w:tr>
      <w:tr w:rsidR="00E727AE" w:rsidTr="00E727AE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E727AE" w:rsidRDefault="00E727A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E727AE" w:rsidRDefault="00E727A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14.55 – 15.05</w:t>
            </w:r>
          </w:p>
          <w:p w:rsidR="00E727AE" w:rsidRDefault="00E727AE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ПВ-4129</w:t>
            </w:r>
          </w:p>
        </w:tc>
        <w:tc>
          <w:tcPr>
            <w:tcW w:w="7372" w:type="dxa"/>
            <w:tcMar>
              <w:top w:w="283" w:type="dxa"/>
            </w:tcMar>
          </w:tcPr>
          <w:p w:rsidR="00E727AE" w:rsidRPr="00E727AE" w:rsidRDefault="00E727AE" w:rsidP="00E727AE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плане работы комиссии по Регламенту, депутатской этике, информационной политике и связям с общественными объединениями Законодательного Собрания Иркутской области на 2025 год</w:t>
            </w:r>
          </w:p>
          <w:p w:rsidR="00E727AE" w:rsidRPr="00E727AE" w:rsidRDefault="00E727AE" w:rsidP="00E727AE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E727AE">
              <w:rPr>
                <w:i/>
                <w:color w:val="000000"/>
                <w:sz w:val="26"/>
                <w:szCs w:val="26"/>
              </w:rPr>
              <w:t>Кудрявцева Галина Фёдоровна – председатель комиссии по Регламенту, депутатской этике, информационной политике и связям с общественными объединениями Законодательного Собрания Иркутской области</w:t>
            </w:r>
          </w:p>
        </w:tc>
      </w:tr>
    </w:tbl>
    <w:p w:rsidR="00404006" w:rsidRPr="00E727AE" w:rsidRDefault="00404006">
      <w:pPr>
        <w:rPr>
          <w:sz w:val="2"/>
          <w:szCs w:val="2"/>
        </w:rPr>
      </w:pPr>
    </w:p>
    <w:p w:rsidR="00404006" w:rsidRPr="00E727AE" w:rsidRDefault="00404006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687"/>
      </w:tblGrid>
      <w:tr w:rsidR="00404006">
        <w:tc>
          <w:tcPr>
            <w:tcW w:w="4785" w:type="dxa"/>
            <w:shd w:val="clear" w:color="auto" w:fill="auto"/>
          </w:tcPr>
          <w:p w:rsidR="00404006" w:rsidRPr="00E727AE" w:rsidRDefault="00E727AE" w:rsidP="008A4854">
            <w:pPr>
              <w:rPr>
                <w:sz w:val="28"/>
                <w:szCs w:val="28"/>
              </w:rPr>
            </w:pPr>
            <w:r w:rsidRPr="00E727AE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4785" w:type="dxa"/>
            <w:shd w:val="clear" w:color="auto" w:fill="auto"/>
          </w:tcPr>
          <w:p w:rsidR="00404006" w:rsidRPr="008A4854" w:rsidRDefault="008A4854">
            <w:pPr>
              <w:ind w:firstLin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Г.Ф.</w:t>
            </w:r>
          </w:p>
        </w:tc>
      </w:tr>
    </w:tbl>
    <w:p w:rsidR="00E727AE" w:rsidRDefault="00E727AE">
      <w:pPr>
        <w:rPr>
          <w:sz w:val="28"/>
          <w:szCs w:val="28"/>
          <w:lang w:val="en-US"/>
        </w:rPr>
      </w:pPr>
    </w:p>
    <w:sectPr w:rsidR="00E727AE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4A3" w:rsidRDefault="009154A3">
      <w:r>
        <w:separator/>
      </w:r>
    </w:p>
  </w:endnote>
  <w:endnote w:type="continuationSeparator" w:id="0">
    <w:p w:rsidR="009154A3" w:rsidRDefault="0091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006" w:rsidRDefault="004A5093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404006" w:rsidRDefault="004040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4A3" w:rsidRDefault="009154A3">
      <w:r>
        <w:separator/>
      </w:r>
    </w:p>
  </w:footnote>
  <w:footnote w:type="continuationSeparator" w:id="0">
    <w:p w:rsidR="009154A3" w:rsidRDefault="00915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006" w:rsidRDefault="004A5093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404006" w:rsidRDefault="0040400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006" w:rsidRDefault="004A509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834D6">
      <w:rPr>
        <w:noProof/>
      </w:rPr>
      <w:t>3</w:t>
    </w:r>
    <w:r>
      <w:fldChar w:fldCharType="end"/>
    </w:r>
  </w:p>
  <w:p w:rsidR="00404006" w:rsidRDefault="004040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SAZD"/>
  </w:docVars>
  <w:rsids>
    <w:rsidRoot w:val="00E727AE"/>
    <w:rsid w:val="00404006"/>
    <w:rsid w:val="004A5093"/>
    <w:rsid w:val="008A4854"/>
    <w:rsid w:val="009154A3"/>
    <w:rsid w:val="00B834D6"/>
    <w:rsid w:val="00C2709C"/>
    <w:rsid w:val="00E7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E4624F-67FD-4611-A991-0CAFF808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4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shakovaTE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635F5-6256-40C4-80A7-EFCC67B4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2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ЛаншаковаТатьяна Евгеньевна</dc:creator>
  <cp:keywords/>
  <cp:lastModifiedBy>ЛаншаковаТатьяна Евгеньевна</cp:lastModifiedBy>
  <cp:revision>5</cp:revision>
  <cp:lastPrinted>2024-12-11T06:11:00Z</cp:lastPrinted>
  <dcterms:created xsi:type="dcterms:W3CDTF">2024-12-10T03:30:00Z</dcterms:created>
  <dcterms:modified xsi:type="dcterms:W3CDTF">2024-12-13T02:24:00Z</dcterms:modified>
</cp:coreProperties>
</file>