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30" w:rsidRDefault="00DC7CF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1130" w:rsidRDefault="005511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51130" w:rsidRDefault="0004761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551130" w:rsidRDefault="0055113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51130" w:rsidRDefault="0004761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51130" w:rsidRPr="009C1B7B" w:rsidRDefault="00551130">
      <w:pPr>
        <w:jc w:val="center"/>
        <w:rPr>
          <w:b/>
          <w:sz w:val="26"/>
        </w:rPr>
      </w:pPr>
    </w:p>
    <w:p w:rsidR="00551130" w:rsidRDefault="00DC7CF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551130" w:rsidRDefault="005511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551130">
        <w:tc>
          <w:tcPr>
            <w:tcW w:w="4678" w:type="dxa"/>
            <w:shd w:val="clear" w:color="auto" w:fill="auto"/>
          </w:tcPr>
          <w:p w:rsidR="00551130" w:rsidRDefault="0004761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13 </w:t>
            </w:r>
            <w:proofErr w:type="spellStart"/>
            <w:r>
              <w:rPr>
                <w:sz w:val="26"/>
                <w:lang w:val="en-US"/>
              </w:rPr>
              <w:t>марта</w:t>
            </w:r>
            <w:proofErr w:type="spellEnd"/>
            <w:r>
              <w:rPr>
                <w:sz w:val="26"/>
                <w:lang w:val="en-US"/>
              </w:rPr>
              <w:t xml:space="preserve"> 2025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551130" w:rsidRDefault="00DC7CF1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551130">
        <w:tc>
          <w:tcPr>
            <w:tcW w:w="4678" w:type="dxa"/>
            <w:shd w:val="clear" w:color="auto" w:fill="auto"/>
          </w:tcPr>
          <w:p w:rsidR="00551130" w:rsidRPr="009C1B7B" w:rsidRDefault="00047613">
            <w:pPr>
              <w:rPr>
                <w:sz w:val="26"/>
              </w:rPr>
            </w:pPr>
            <w:r w:rsidRPr="009C1B7B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551130" w:rsidRPr="009C1B7B" w:rsidRDefault="00551130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551130" w:rsidRPr="009C1B7B" w:rsidRDefault="00551130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551130" w:rsidTr="0004761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551130" w:rsidRDefault="0055113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551130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047613" w:rsidRPr="00047613" w:rsidRDefault="00047613" w:rsidP="0004761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551130" w:rsidRPr="00047613" w:rsidRDefault="00047613" w:rsidP="0004761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47613"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047613" w:rsidTr="0004761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10.35</w:t>
            </w:r>
          </w:p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ПВ-4200</w:t>
            </w:r>
          </w:p>
        </w:tc>
        <w:tc>
          <w:tcPr>
            <w:tcW w:w="7372" w:type="dxa"/>
            <w:tcMar>
              <w:top w:w="283" w:type="dxa"/>
            </w:tcMar>
          </w:tcPr>
          <w:p w:rsidR="00047613" w:rsidRDefault="00047613" w:rsidP="0004761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области»</w:t>
            </w:r>
          </w:p>
          <w:p w:rsidR="00A571D7" w:rsidRDefault="00A571D7" w:rsidP="00A571D7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</w:rPr>
              <w:t>1.1 Марков Тимофей Борисович.</w:t>
            </w:r>
          </w:p>
          <w:p w:rsidR="00A571D7" w:rsidRDefault="00A571D7" w:rsidP="00A571D7">
            <w:pPr>
              <w:widowControl w:val="0"/>
              <w:ind w:firstLine="352"/>
            </w:pPr>
            <w:r>
              <w:t>Инициатором ходатайства выступает Управление Федеральной службы войск национальной гвардии Российской Федерации по Иркутской области.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13257">
              <w:rPr>
                <w:i/>
                <w:color w:val="000000"/>
                <w:sz w:val="26"/>
                <w:szCs w:val="26"/>
              </w:rPr>
              <w:t xml:space="preserve">Захаров Александр Владимирович – заместитель начальника центра лицензионно-разрешительной работы - начальник отделения контроля за частной охранной деятельностью Управления </w:t>
            </w:r>
            <w:proofErr w:type="spellStart"/>
            <w:r w:rsidRPr="00A13257">
              <w:rPr>
                <w:i/>
                <w:color w:val="000000"/>
                <w:sz w:val="26"/>
                <w:szCs w:val="26"/>
              </w:rPr>
              <w:t>Росгвардии</w:t>
            </w:r>
            <w:proofErr w:type="spellEnd"/>
            <w:r w:rsidRPr="00A13257">
              <w:rPr>
                <w:i/>
                <w:color w:val="000000"/>
                <w:sz w:val="26"/>
                <w:szCs w:val="26"/>
              </w:rPr>
              <w:t xml:space="preserve"> по Иркутской области</w:t>
            </w:r>
          </w:p>
          <w:p w:rsidR="00A571D7" w:rsidRDefault="00A571D7" w:rsidP="00A571D7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1.2 Яворский Николай Александрович.</w:t>
            </w:r>
          </w:p>
          <w:p w:rsidR="00A571D7" w:rsidRDefault="00A571D7" w:rsidP="00A571D7">
            <w:pPr>
              <w:widowControl w:val="0"/>
              <w:ind w:firstLine="352"/>
            </w:pPr>
            <w:r>
              <w:t>Инициатором ходатайства выступает депутат Законодательного Собрания Иркутской области Смагин Владимир Петрович.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13257">
              <w:rPr>
                <w:i/>
                <w:color w:val="000000"/>
                <w:sz w:val="26"/>
                <w:szCs w:val="26"/>
              </w:rPr>
              <w:t>Смагин Владимир Петрович – депутат Законодательного Собрания Иркутской области</w:t>
            </w:r>
          </w:p>
          <w:p w:rsidR="00A571D7" w:rsidRDefault="00A571D7" w:rsidP="00A571D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1.3 </w:t>
            </w:r>
            <w:proofErr w:type="spellStart"/>
            <w:r>
              <w:rPr>
                <w:b/>
              </w:rPr>
              <w:t>Оцалюк</w:t>
            </w:r>
            <w:proofErr w:type="spellEnd"/>
            <w:r>
              <w:rPr>
                <w:b/>
              </w:rPr>
              <w:t xml:space="preserve"> Наталья Александровна.</w:t>
            </w:r>
          </w:p>
          <w:p w:rsidR="00A571D7" w:rsidRDefault="00A571D7" w:rsidP="00A571D7">
            <w:pPr>
              <w:widowControl w:val="0"/>
              <w:ind w:firstLine="352"/>
            </w:pPr>
            <w:r>
              <w:t>Инициатором ходатайства выступает депутат Законодательного Собрания Иркутской области Попов Олег Николаевич.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13257">
              <w:rPr>
                <w:i/>
                <w:color w:val="000000"/>
                <w:sz w:val="26"/>
                <w:szCs w:val="26"/>
              </w:rPr>
              <w:t>Попов Олег Николаевич – депутат Законодательного Собрания Иркутской области</w:t>
            </w:r>
          </w:p>
          <w:p w:rsidR="00A571D7" w:rsidRDefault="00A571D7" w:rsidP="00A571D7">
            <w:pPr>
              <w:widowControl w:val="0"/>
            </w:pPr>
            <w:r>
              <w:rPr>
                <w:b/>
              </w:rPr>
              <w:t xml:space="preserve">1.4 </w:t>
            </w:r>
            <w:proofErr w:type="spellStart"/>
            <w:r>
              <w:rPr>
                <w:b/>
              </w:rPr>
              <w:t>Романкина</w:t>
            </w:r>
            <w:proofErr w:type="spellEnd"/>
            <w:r>
              <w:rPr>
                <w:b/>
              </w:rPr>
              <w:t xml:space="preserve"> Татьяна Федоровна.</w:t>
            </w:r>
          </w:p>
          <w:p w:rsidR="00A571D7" w:rsidRDefault="00A571D7" w:rsidP="00A571D7">
            <w:pPr>
              <w:widowControl w:val="0"/>
              <w:ind w:firstLine="352"/>
            </w:pPr>
            <w:r>
              <w:t>Инициатором ходатайства выступает депутат Законодательного Собрания Иркутской области Боровиков Алексей Алексеевич.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13257">
              <w:rPr>
                <w:i/>
                <w:color w:val="000000"/>
                <w:sz w:val="26"/>
                <w:szCs w:val="26"/>
              </w:rPr>
              <w:t>Боровиков Алексей Алексеевич – депутат Законодательного Собрания Иркутской области</w:t>
            </w:r>
          </w:p>
          <w:p w:rsidR="00DB1294" w:rsidRDefault="00DB1294" w:rsidP="00A571D7">
            <w:pPr>
              <w:widowControl w:val="0"/>
              <w:rPr>
                <w:b/>
              </w:rPr>
            </w:pPr>
          </w:p>
          <w:p w:rsidR="00DB1294" w:rsidRDefault="00DB1294" w:rsidP="00A571D7">
            <w:pPr>
              <w:widowControl w:val="0"/>
              <w:rPr>
                <w:b/>
              </w:rPr>
            </w:pPr>
          </w:p>
          <w:p w:rsidR="00A571D7" w:rsidRDefault="00A571D7" w:rsidP="00A571D7">
            <w:pPr>
              <w:widowControl w:val="0"/>
            </w:pPr>
            <w:bookmarkStart w:id="0" w:name="_GoBack"/>
            <w:bookmarkEnd w:id="0"/>
            <w:r>
              <w:rPr>
                <w:b/>
              </w:rPr>
              <w:lastRenderedPageBreak/>
              <w:t>1.5 Усова Ольга Васильевна.</w:t>
            </w:r>
          </w:p>
          <w:p w:rsidR="00A571D7" w:rsidRDefault="00A571D7" w:rsidP="00A571D7">
            <w:pPr>
              <w:widowControl w:val="0"/>
              <w:ind w:firstLine="352"/>
            </w:pPr>
            <w:r>
              <w:t>Инициатором ходатайства выступает депутат Законодательного Собрания Иркутской области Перетолчин Виталий Владимирович.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13257">
              <w:rPr>
                <w:i/>
                <w:color w:val="000000"/>
                <w:sz w:val="26"/>
                <w:szCs w:val="26"/>
              </w:rPr>
              <w:t>Перетолчин Виталий Владимирович – депутат Законодательного Собрания Иркутской области</w:t>
            </w:r>
          </w:p>
          <w:p w:rsidR="00A571D7" w:rsidRDefault="00A571D7" w:rsidP="00A571D7">
            <w:pPr>
              <w:widowControl w:val="0"/>
            </w:pPr>
            <w:r>
              <w:rPr>
                <w:b/>
              </w:rPr>
              <w:t xml:space="preserve">1.6 </w:t>
            </w:r>
            <w:proofErr w:type="spellStart"/>
            <w:r>
              <w:rPr>
                <w:b/>
              </w:rPr>
              <w:t>Изгагина</w:t>
            </w:r>
            <w:proofErr w:type="spellEnd"/>
            <w:r>
              <w:rPr>
                <w:b/>
              </w:rPr>
              <w:t xml:space="preserve"> Татьяна Владимировна.</w:t>
            </w:r>
          </w:p>
          <w:p w:rsidR="00A571D7" w:rsidRDefault="00A571D7" w:rsidP="00A571D7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Побойкин</w:t>
            </w:r>
            <w:proofErr w:type="spellEnd"/>
            <w:r>
              <w:t xml:space="preserve"> Виктор Леонидович.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A13257">
              <w:rPr>
                <w:i/>
                <w:color w:val="000000"/>
                <w:sz w:val="26"/>
                <w:szCs w:val="26"/>
              </w:rPr>
              <w:t>Побойкин</w:t>
            </w:r>
            <w:proofErr w:type="spellEnd"/>
            <w:r w:rsidRPr="00A13257">
              <w:rPr>
                <w:i/>
                <w:color w:val="000000"/>
                <w:sz w:val="26"/>
                <w:szCs w:val="26"/>
              </w:rPr>
              <w:t xml:space="preserve"> Виктор Леонидович – депутат Законодательного Собрания Иркутской области</w:t>
            </w:r>
          </w:p>
          <w:p w:rsidR="00A571D7" w:rsidRDefault="00A571D7" w:rsidP="00A571D7">
            <w:pPr>
              <w:widowControl w:val="0"/>
              <w:rPr>
                <w:b/>
              </w:rPr>
            </w:pPr>
            <w:r>
              <w:rPr>
                <w:b/>
              </w:rPr>
              <w:t>1.7 Хохряков Евгений Михайлович.</w:t>
            </w:r>
          </w:p>
          <w:p w:rsidR="00A571D7" w:rsidRDefault="00A571D7" w:rsidP="00A571D7">
            <w:pPr>
              <w:widowControl w:val="0"/>
              <w:ind w:firstLine="493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Дикусарова</w:t>
            </w:r>
            <w:proofErr w:type="spellEnd"/>
            <w:r>
              <w:t xml:space="preserve"> Наталья Игоревна.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A13257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A13257">
              <w:rPr>
                <w:i/>
                <w:color w:val="000000"/>
                <w:sz w:val="26"/>
                <w:szCs w:val="26"/>
              </w:rPr>
              <w:t xml:space="preserve"> Наталья Игоревна – депутат Законодательного Собрания Иркутской области</w:t>
            </w:r>
          </w:p>
          <w:p w:rsidR="00A571D7" w:rsidRDefault="00A571D7" w:rsidP="00A571D7">
            <w:pPr>
              <w:widowControl w:val="0"/>
              <w:rPr>
                <w:b/>
              </w:rPr>
            </w:pPr>
            <w:r>
              <w:rPr>
                <w:b/>
              </w:rPr>
              <w:t>1.8 Кудрявцев Михаил Дмитриевич.</w:t>
            </w:r>
          </w:p>
          <w:p w:rsidR="00A571D7" w:rsidRDefault="00A571D7" w:rsidP="00A571D7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Дикусарова</w:t>
            </w:r>
            <w:proofErr w:type="spellEnd"/>
            <w:r>
              <w:t xml:space="preserve"> Наталья Игоревна.</w:t>
            </w:r>
          </w:p>
          <w:p w:rsidR="00DB1294" w:rsidRPr="00A13257" w:rsidRDefault="00DB1294" w:rsidP="00DB129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A13257">
              <w:rPr>
                <w:i/>
                <w:color w:val="000000"/>
                <w:sz w:val="26"/>
                <w:szCs w:val="26"/>
              </w:rPr>
              <w:t>Дикусарова</w:t>
            </w:r>
            <w:proofErr w:type="spellEnd"/>
            <w:r w:rsidRPr="00A13257">
              <w:rPr>
                <w:i/>
                <w:color w:val="000000"/>
                <w:sz w:val="26"/>
                <w:szCs w:val="26"/>
              </w:rPr>
              <w:t xml:space="preserve"> Наталья Игоревна – депутат Законодательного Собрания Иркутской области</w:t>
            </w:r>
          </w:p>
          <w:p w:rsidR="00A571D7" w:rsidRDefault="00A571D7" w:rsidP="00A571D7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1.9 Плотникова Юлия </w:t>
            </w:r>
            <w:proofErr w:type="spellStart"/>
            <w:r>
              <w:rPr>
                <w:b/>
              </w:rPr>
              <w:t>Кимовна</w:t>
            </w:r>
            <w:proofErr w:type="spellEnd"/>
            <w:r>
              <w:rPr>
                <w:b/>
              </w:rPr>
              <w:t>.</w:t>
            </w:r>
          </w:p>
          <w:p w:rsidR="00A571D7" w:rsidRDefault="00A571D7" w:rsidP="00A571D7">
            <w:pPr>
              <w:widowControl w:val="0"/>
              <w:ind w:firstLine="493"/>
            </w:pPr>
            <w:r>
              <w:t>Инициатором ходатайства выступает депутат Законодательного Собрания Иркутской области Лобков Артем Валентинович.</w:t>
            </w:r>
          </w:p>
          <w:p w:rsidR="00DB1294" w:rsidRDefault="00DB1294" w:rsidP="00A571D7">
            <w:pPr>
              <w:widowControl w:val="0"/>
              <w:ind w:firstLine="493"/>
            </w:pPr>
            <w:r w:rsidRPr="00A13257">
              <w:rPr>
                <w:i/>
                <w:color w:val="000000"/>
                <w:sz w:val="26"/>
                <w:szCs w:val="26"/>
              </w:rPr>
              <w:t>Лобков Артем Валентинович – депутат Законодательного Собрания Иркутской области</w:t>
            </w:r>
          </w:p>
          <w:p w:rsidR="00A571D7" w:rsidRDefault="00A571D7" w:rsidP="00A571D7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1.10 Волкова Татьяна Ивановна.</w:t>
            </w:r>
          </w:p>
          <w:p w:rsidR="00A571D7" w:rsidRDefault="00A571D7" w:rsidP="00A571D7">
            <w:pPr>
              <w:widowControl w:val="0"/>
              <w:ind w:firstLine="493"/>
            </w:pPr>
            <w:r>
              <w:t>Инициатором ходатайства выступает депутат Законодательного Собрания Иркутской области Лобков Артем Валентинович.</w:t>
            </w:r>
          </w:p>
          <w:p w:rsidR="00DB1294" w:rsidRDefault="00DB1294" w:rsidP="00A571D7">
            <w:pPr>
              <w:widowControl w:val="0"/>
              <w:ind w:firstLine="493"/>
            </w:pPr>
            <w:r w:rsidRPr="00A13257">
              <w:rPr>
                <w:i/>
                <w:color w:val="000000"/>
                <w:sz w:val="26"/>
                <w:szCs w:val="26"/>
              </w:rPr>
              <w:t>Лобков Артем Валентинович – депутат Законодательного Собрания Иркутской области</w:t>
            </w:r>
          </w:p>
          <w:p w:rsidR="00A571D7" w:rsidRPr="00047613" w:rsidRDefault="00A571D7" w:rsidP="0004761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047613" w:rsidTr="0004761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ПВ-4197</w:t>
            </w:r>
          </w:p>
        </w:tc>
        <w:tc>
          <w:tcPr>
            <w:tcW w:w="7372" w:type="dxa"/>
            <w:tcMar>
              <w:top w:w="283" w:type="dxa"/>
            </w:tcMar>
          </w:tcPr>
          <w:p w:rsidR="00047613" w:rsidRPr="00047613" w:rsidRDefault="00047613" w:rsidP="0004761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отчете о деятельности Контрольно-счетной палаты Иркутской области за 2024 год»</w:t>
            </w:r>
            <w:r w:rsidR="009C1B7B">
              <w:rPr>
                <w:sz w:val="26"/>
                <w:szCs w:val="26"/>
              </w:rPr>
              <w:t xml:space="preserve"> (без доклада)</w:t>
            </w:r>
          </w:p>
          <w:p w:rsidR="00047613" w:rsidRDefault="00047613" w:rsidP="0004761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47613">
              <w:rPr>
                <w:i/>
                <w:color w:val="000000"/>
                <w:sz w:val="26"/>
                <w:szCs w:val="26"/>
              </w:rPr>
              <w:t>Махтина Юлия Борисовна – председатель Контрольно-счетной палаты Иркутской области</w:t>
            </w:r>
          </w:p>
          <w:p w:rsidR="00836B9E" w:rsidRPr="00047613" w:rsidRDefault="00836B9E" w:rsidP="0004761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47613"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047613" w:rsidTr="0004761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ПВ-4194</w:t>
            </w:r>
          </w:p>
        </w:tc>
        <w:tc>
          <w:tcPr>
            <w:tcW w:w="7372" w:type="dxa"/>
            <w:tcMar>
              <w:top w:w="283" w:type="dxa"/>
            </w:tcMar>
          </w:tcPr>
          <w:p w:rsidR="00047613" w:rsidRPr="00047613" w:rsidRDefault="00047613" w:rsidP="0004761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«Об отчете сенатора Российской Федерации – представителя от Законодательного Собрания Иркутской области </w:t>
            </w:r>
            <w:proofErr w:type="spellStart"/>
            <w:r>
              <w:rPr>
                <w:sz w:val="26"/>
                <w:szCs w:val="26"/>
              </w:rPr>
              <w:t>Брилки</w:t>
            </w:r>
            <w:proofErr w:type="spellEnd"/>
            <w:r>
              <w:rPr>
                <w:sz w:val="26"/>
                <w:szCs w:val="26"/>
              </w:rPr>
              <w:t xml:space="preserve"> С.Ф. за 2024 год»</w:t>
            </w:r>
            <w:r w:rsidR="009C1B7B">
              <w:rPr>
                <w:sz w:val="26"/>
                <w:szCs w:val="26"/>
              </w:rPr>
              <w:t xml:space="preserve"> (без доклада)</w:t>
            </w:r>
          </w:p>
          <w:p w:rsidR="00047613" w:rsidRPr="00047613" w:rsidRDefault="00047613" w:rsidP="0004761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47613">
              <w:rPr>
                <w:i/>
                <w:color w:val="000000"/>
                <w:sz w:val="26"/>
                <w:szCs w:val="26"/>
              </w:rPr>
              <w:t xml:space="preserve"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</w:t>
            </w:r>
            <w:r w:rsidRPr="00047613">
              <w:rPr>
                <w:i/>
                <w:color w:val="000000"/>
                <w:sz w:val="26"/>
                <w:szCs w:val="26"/>
              </w:rPr>
              <w:lastRenderedPageBreak/>
              <w:t>Собрания Иркутской области</w:t>
            </w:r>
          </w:p>
        </w:tc>
      </w:tr>
      <w:tr w:rsidR="00047613" w:rsidTr="00047613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11.05</w:t>
            </w:r>
          </w:p>
          <w:p w:rsidR="00047613" w:rsidRDefault="0004761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ПВ-4195</w:t>
            </w:r>
          </w:p>
        </w:tc>
        <w:tc>
          <w:tcPr>
            <w:tcW w:w="7372" w:type="dxa"/>
            <w:tcMar>
              <w:top w:w="283" w:type="dxa"/>
            </w:tcMar>
          </w:tcPr>
          <w:p w:rsidR="00047613" w:rsidRPr="00047613" w:rsidRDefault="00047613" w:rsidP="0004761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отчете начальника Главного управления Министерства внутренних дел Российской Федерации по Иркутской области Ильичева Д.А.»</w:t>
            </w:r>
            <w:r w:rsidR="009C1B7B">
              <w:rPr>
                <w:sz w:val="26"/>
                <w:szCs w:val="26"/>
              </w:rPr>
              <w:t xml:space="preserve"> (без доклада)</w:t>
            </w:r>
          </w:p>
          <w:p w:rsidR="00047613" w:rsidRPr="00047613" w:rsidRDefault="00047613" w:rsidP="0004761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47613"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</w:tbl>
    <w:p w:rsidR="00551130" w:rsidRPr="009C1B7B" w:rsidRDefault="00551130">
      <w:pPr>
        <w:rPr>
          <w:sz w:val="2"/>
          <w:szCs w:val="2"/>
        </w:rPr>
      </w:pPr>
    </w:p>
    <w:p w:rsidR="00551130" w:rsidRPr="009C1B7B" w:rsidRDefault="00551130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551130">
        <w:tc>
          <w:tcPr>
            <w:tcW w:w="4785" w:type="dxa"/>
            <w:shd w:val="clear" w:color="auto" w:fill="auto"/>
          </w:tcPr>
          <w:p w:rsidR="00551130" w:rsidRDefault="0004761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комиссии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en-US"/>
              </w:rPr>
              <w:t>Регламенту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551130" w:rsidRDefault="0004761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Кудрявцева Г.Ф.</w:t>
            </w:r>
          </w:p>
        </w:tc>
      </w:tr>
    </w:tbl>
    <w:p w:rsidR="00047613" w:rsidRDefault="00047613">
      <w:pPr>
        <w:rPr>
          <w:sz w:val="28"/>
          <w:szCs w:val="28"/>
          <w:lang w:val="en-US"/>
        </w:rPr>
      </w:pPr>
    </w:p>
    <w:sectPr w:rsidR="00047613" w:rsidSect="00DB1294">
      <w:headerReference w:type="even" r:id="rId8"/>
      <w:headerReference w:type="default" r:id="rId9"/>
      <w:footerReference w:type="even" r:id="rId10"/>
      <w:pgSz w:w="11906" w:h="16838"/>
      <w:pgMar w:top="1418" w:right="850" w:bottom="141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AC" w:rsidRDefault="004947AC">
      <w:r>
        <w:separator/>
      </w:r>
    </w:p>
  </w:endnote>
  <w:endnote w:type="continuationSeparator" w:id="0">
    <w:p w:rsidR="004947AC" w:rsidRDefault="0049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30" w:rsidRDefault="00DC7CF1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51130" w:rsidRDefault="005511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AC" w:rsidRDefault="004947AC">
      <w:r>
        <w:separator/>
      </w:r>
    </w:p>
  </w:footnote>
  <w:footnote w:type="continuationSeparator" w:id="0">
    <w:p w:rsidR="004947AC" w:rsidRDefault="0049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30" w:rsidRDefault="00DC7CF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51130" w:rsidRDefault="005511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30" w:rsidRDefault="00DC7CF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1294">
      <w:rPr>
        <w:noProof/>
      </w:rPr>
      <w:t>3</w:t>
    </w:r>
    <w:r>
      <w:fldChar w:fldCharType="end"/>
    </w:r>
  </w:p>
  <w:p w:rsidR="00551130" w:rsidRDefault="00551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SAZD"/>
  </w:docVars>
  <w:rsids>
    <w:rsidRoot w:val="00047613"/>
    <w:rsid w:val="00047613"/>
    <w:rsid w:val="000D5C38"/>
    <w:rsid w:val="0034475E"/>
    <w:rsid w:val="004947AC"/>
    <w:rsid w:val="00551130"/>
    <w:rsid w:val="00750626"/>
    <w:rsid w:val="00836B9E"/>
    <w:rsid w:val="0090615E"/>
    <w:rsid w:val="009C1B7B"/>
    <w:rsid w:val="00A571D7"/>
    <w:rsid w:val="00AC6E29"/>
    <w:rsid w:val="00DB1294"/>
    <w:rsid w:val="00D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0D666-621C-4865-8900-D1EAEBDC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4845-E2E9-4E2F-B25C-5C8AE932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ЛаншаковаТатьяна Евгеньевна</dc:creator>
  <cp:keywords/>
  <cp:lastModifiedBy>ЛаншаковаТатьяна Евгеньевна</cp:lastModifiedBy>
  <cp:revision>12</cp:revision>
  <cp:lastPrinted>2025-03-10T02:28:00Z</cp:lastPrinted>
  <dcterms:created xsi:type="dcterms:W3CDTF">2025-03-04T06:09:00Z</dcterms:created>
  <dcterms:modified xsi:type="dcterms:W3CDTF">2025-03-10T02:28:00Z</dcterms:modified>
</cp:coreProperties>
</file>